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D7" w:rsidRDefault="00730C6D">
      <w:r>
        <w:rPr>
          <w:noProof/>
          <w:lang w:eastAsia="en-IE"/>
        </w:rPr>
        <w:drawing>
          <wp:inline distT="0" distB="0" distL="0" distR="0" wp14:anchorId="68AD7688" wp14:editId="61A94048">
            <wp:extent cx="2657475" cy="904875"/>
            <wp:effectExtent l="0" t="0" r="9525" b="9525"/>
            <wp:docPr id="3" name="Picture 3" descr="\\abbey-fp02\RedirectedFolders$\juliep\Desktop\WMOF general info\Abbe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bbey-fp02\RedirectedFolders$\juliep\Desktop\WMOF general info\Abbey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70F">
        <w:t xml:space="preserve">              </w:t>
      </w:r>
      <w:r w:rsidR="00AD270F">
        <w:tab/>
      </w:r>
      <w:r w:rsidR="00AD270F">
        <w:tab/>
      </w:r>
      <w:r w:rsidR="00AD270F">
        <w:tab/>
      </w:r>
      <w:r w:rsidR="00AD270F">
        <w:tab/>
        <w:t xml:space="preserve">                                      </w:t>
      </w:r>
    </w:p>
    <w:p w:rsidR="00E968D7" w:rsidRPr="00E968D7" w:rsidRDefault="00E968D7">
      <w:pPr>
        <w:rPr>
          <w:b/>
          <w:sz w:val="28"/>
          <w:szCs w:val="28"/>
          <w:u w:val="single"/>
        </w:rPr>
      </w:pPr>
    </w:p>
    <w:p w:rsidR="00E968D7" w:rsidRPr="00E968D7" w:rsidRDefault="00E968D7">
      <w:pPr>
        <w:rPr>
          <w:b/>
          <w:sz w:val="28"/>
          <w:szCs w:val="28"/>
          <w:u w:val="single"/>
        </w:rPr>
      </w:pPr>
      <w:r w:rsidRPr="00E968D7">
        <w:rPr>
          <w:b/>
          <w:sz w:val="28"/>
          <w:szCs w:val="28"/>
          <w:u w:val="single"/>
        </w:rPr>
        <w:t xml:space="preserve">** This is a financial procedure if you are unsure of anything please check before you so anything </w:t>
      </w:r>
    </w:p>
    <w:p w:rsidR="00AD270F" w:rsidRPr="00D33B37" w:rsidRDefault="0030110E">
      <w:r>
        <w:tab/>
      </w:r>
      <w:r>
        <w:tab/>
      </w:r>
    </w:p>
    <w:p w:rsidR="0030110E" w:rsidRDefault="0030110E">
      <w:pPr>
        <w:rPr>
          <w:b/>
          <w:u w:val="single"/>
        </w:rPr>
      </w:pPr>
      <w:r w:rsidRPr="0030110E">
        <w:rPr>
          <w:b/>
          <w:u w:val="single"/>
        </w:rPr>
        <w:t xml:space="preserve">Receipt Book Procedure </w:t>
      </w:r>
    </w:p>
    <w:p w:rsidR="00BE2665" w:rsidRDefault="00BE2665">
      <w:r w:rsidRPr="0030110E">
        <w:t>Note:</w:t>
      </w:r>
      <w:r w:rsidR="0030110E">
        <w:t xml:space="preserve"> </w:t>
      </w:r>
      <w:bookmarkStart w:id="0" w:name="_GoBack"/>
      <w:r w:rsidR="0030110E">
        <w:t xml:space="preserve">Receipt book logs all financial </w:t>
      </w:r>
      <w:r w:rsidR="00730C6D">
        <w:t>transaction coming into the Abbey</w:t>
      </w:r>
      <w:r w:rsidR="0030110E">
        <w:t xml:space="preserve"> bank account. Credit card and bank transfer. Transaction information needs to b</w:t>
      </w:r>
      <w:r w:rsidR="00340D3F">
        <w:t>e</w:t>
      </w:r>
      <w:r w:rsidR="0030110E">
        <w:t xml:space="preserve"> manually update </w:t>
      </w:r>
      <w:proofErr w:type="spellStart"/>
      <w:r w:rsidR="0030110E">
        <w:t>approx</w:t>
      </w:r>
      <w:proofErr w:type="spellEnd"/>
      <w:r>
        <w:t xml:space="preserve"> twice a</w:t>
      </w:r>
      <w:r w:rsidR="00A26A21">
        <w:t xml:space="preserve"> week</w:t>
      </w:r>
    </w:p>
    <w:bookmarkEnd w:id="0"/>
    <w:p w:rsidR="00192FFE" w:rsidRDefault="0030110E" w:rsidP="00192FFE">
      <w:pPr>
        <w:pStyle w:val="ListParagraph"/>
        <w:numPr>
          <w:ilvl w:val="0"/>
          <w:numId w:val="1"/>
        </w:numPr>
      </w:pPr>
      <w:r>
        <w:t>N Drive  &gt;  C &amp; E &gt; F</w:t>
      </w:r>
      <w:r w:rsidR="00192FFE">
        <w:t>inancials &gt; receipt book  &gt; 2019 &gt;Receipt Book 2019</w:t>
      </w:r>
    </w:p>
    <w:p w:rsidR="0030110E" w:rsidRDefault="00A21D34" w:rsidP="0030110E">
      <w:pPr>
        <w:pStyle w:val="ListParagraph"/>
        <w:numPr>
          <w:ilvl w:val="0"/>
          <w:numId w:val="1"/>
        </w:numPr>
      </w:pPr>
      <w:r>
        <w:t xml:space="preserve">Ensure there are no filters on the </w:t>
      </w:r>
      <w:r w:rsidRPr="00A21D34">
        <w:rPr>
          <w:b/>
        </w:rPr>
        <w:t>Bank Transfer</w:t>
      </w:r>
      <w:r>
        <w:t xml:space="preserve">  column </w:t>
      </w:r>
    </w:p>
    <w:p w:rsidR="00BC2967" w:rsidRPr="00BC2967" w:rsidRDefault="00A21D34" w:rsidP="00BC2967">
      <w:pPr>
        <w:pStyle w:val="ListParagraph"/>
        <w:numPr>
          <w:ilvl w:val="0"/>
          <w:numId w:val="1"/>
        </w:numPr>
      </w:pPr>
      <w:r w:rsidRPr="00A21D34">
        <w:rPr>
          <w:b/>
        </w:rPr>
        <w:t>EP receipt</w:t>
      </w:r>
      <w:r>
        <w:t xml:space="preserve"> column</w:t>
      </w:r>
      <w:r w:rsidR="00A26A21">
        <w:t>,</w:t>
      </w:r>
      <w:r>
        <w:t xml:space="preserve"> scroll down to locate blank cell, these are the recently added transactions that we need to locate on </w:t>
      </w:r>
      <w:proofErr w:type="spellStart"/>
      <w:r>
        <w:t>EventsAir</w:t>
      </w:r>
      <w:proofErr w:type="spellEnd"/>
      <w:r>
        <w:t xml:space="preserve"> and input EP receipt number</w:t>
      </w:r>
    </w:p>
    <w:p w:rsidR="00BC2967" w:rsidRDefault="00BC2967" w:rsidP="00BC2967">
      <w:pPr>
        <w:rPr>
          <w:b/>
          <w:u w:val="single"/>
        </w:rPr>
      </w:pPr>
      <w:r w:rsidRPr="00D33B37">
        <w:rPr>
          <w:b/>
          <w:u w:val="single"/>
        </w:rPr>
        <w:t xml:space="preserve">Bulk Receipt Book Procedure </w:t>
      </w:r>
    </w:p>
    <w:p w:rsidR="00BC2967" w:rsidRDefault="00BC2967" w:rsidP="00BC2967">
      <w:r>
        <w:t xml:space="preserve">In </w:t>
      </w:r>
      <w:proofErr w:type="spellStart"/>
      <w:r>
        <w:t>EventsAir</w:t>
      </w:r>
      <w:proofErr w:type="spellEnd"/>
      <w:r>
        <w:t xml:space="preserve"> </w:t>
      </w:r>
    </w:p>
    <w:p w:rsidR="00BC2967" w:rsidRDefault="00BC2967" w:rsidP="00BC2967">
      <w:pPr>
        <w:pStyle w:val="ListParagraph"/>
        <w:numPr>
          <w:ilvl w:val="0"/>
          <w:numId w:val="3"/>
        </w:numPr>
      </w:pPr>
      <w:r>
        <w:t xml:space="preserve">Reporting </w:t>
      </w:r>
    </w:p>
    <w:p w:rsidR="00BC2967" w:rsidRDefault="00BC2967" w:rsidP="00BC2967">
      <w:pPr>
        <w:pStyle w:val="ListParagraph"/>
        <w:numPr>
          <w:ilvl w:val="0"/>
          <w:numId w:val="3"/>
        </w:numPr>
      </w:pPr>
      <w:r>
        <w:t xml:space="preserve">Financial </w:t>
      </w:r>
    </w:p>
    <w:p w:rsidR="00BC2967" w:rsidRDefault="00BC2967" w:rsidP="00BC2967">
      <w:pPr>
        <w:pStyle w:val="ListParagraph"/>
        <w:numPr>
          <w:ilvl w:val="0"/>
          <w:numId w:val="3"/>
        </w:numPr>
      </w:pPr>
      <w:r>
        <w:t>Select “Payment details list</w:t>
      </w:r>
      <w:r w:rsidR="000C663E">
        <w:t xml:space="preserve"> </w:t>
      </w:r>
    </w:p>
    <w:p w:rsidR="00BC2967" w:rsidRDefault="00BC2967" w:rsidP="00BC2967">
      <w:pPr>
        <w:pStyle w:val="ListParagraph"/>
        <w:numPr>
          <w:ilvl w:val="0"/>
          <w:numId w:val="3"/>
        </w:numPr>
      </w:pPr>
      <w:r>
        <w:t xml:space="preserve">Select “date receipt </w:t>
      </w:r>
      <w:proofErr w:type="gramStart"/>
      <w:r>
        <w:t>No</w:t>
      </w:r>
      <w:proofErr w:type="gramEnd"/>
      <w:r>
        <w:t>.”</w:t>
      </w:r>
    </w:p>
    <w:p w:rsidR="00BC2967" w:rsidRDefault="00BC2967" w:rsidP="00BC2967">
      <w:pPr>
        <w:pStyle w:val="ListParagraph"/>
        <w:numPr>
          <w:ilvl w:val="0"/>
          <w:numId w:val="3"/>
        </w:numPr>
      </w:pPr>
      <w:r>
        <w:t xml:space="preserve">Preview </w:t>
      </w:r>
      <w:r w:rsidR="000C663E">
        <w:t>viewer</w:t>
      </w:r>
    </w:p>
    <w:p w:rsidR="00BC2967" w:rsidRDefault="00BC2967" w:rsidP="00BC2967">
      <w:pPr>
        <w:pStyle w:val="ListParagraph"/>
        <w:numPr>
          <w:ilvl w:val="0"/>
          <w:numId w:val="3"/>
        </w:numPr>
      </w:pPr>
      <w:r>
        <w:t>Export to CSV ( this spreadsheet will need some work to give correct details)</w:t>
      </w:r>
    </w:p>
    <w:p w:rsidR="00BC2967" w:rsidRDefault="00BC2967" w:rsidP="00BC2967">
      <w:pPr>
        <w:pStyle w:val="ListParagraph"/>
        <w:numPr>
          <w:ilvl w:val="0"/>
          <w:numId w:val="4"/>
        </w:numPr>
      </w:pPr>
      <w:r>
        <w:t xml:space="preserve"> Delete all unwanted columns (these are the columns that are offline) The Columns you need are DATE,RECEIPT,METHOD OF PAYMENT,ID,NAME and AMOUNT) </w:t>
      </w:r>
    </w:p>
    <w:p w:rsidR="00BC2967" w:rsidRDefault="00BC2967" w:rsidP="00BC2967">
      <w:pPr>
        <w:pStyle w:val="ListParagraph"/>
        <w:numPr>
          <w:ilvl w:val="0"/>
          <w:numId w:val="4"/>
        </w:numPr>
      </w:pPr>
      <w:r>
        <w:t>Filter by highlighting the columns and click “sort &amp; Filter “on the top right.</w:t>
      </w:r>
    </w:p>
    <w:p w:rsidR="00BC2967" w:rsidRDefault="00BC2967" w:rsidP="00BC2967">
      <w:pPr>
        <w:pStyle w:val="ListParagraph"/>
        <w:numPr>
          <w:ilvl w:val="0"/>
          <w:numId w:val="4"/>
        </w:numPr>
      </w:pPr>
      <w:r>
        <w:t xml:space="preserve">Select filter and then selecting the Payment Date columns choose oldest to newest </w:t>
      </w:r>
    </w:p>
    <w:p w:rsidR="00BC2967" w:rsidRDefault="00BC2967" w:rsidP="00BC2967">
      <w:pPr>
        <w:pStyle w:val="ListParagraph"/>
        <w:numPr>
          <w:ilvl w:val="0"/>
          <w:numId w:val="4"/>
        </w:numPr>
      </w:pPr>
      <w:r>
        <w:t>Delete all the lines before the date you need. You can filter by payment type at this stage if necessary.</w:t>
      </w:r>
    </w:p>
    <w:p w:rsidR="00BC2967" w:rsidRPr="00BC2967" w:rsidRDefault="00BC2967" w:rsidP="00BC2967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 Date the sheet and save in the </w:t>
      </w:r>
      <w:r w:rsidRPr="00BC2967">
        <w:rPr>
          <w:b/>
          <w:u w:val="single"/>
        </w:rPr>
        <w:t>N-drive&gt;conference &amp; even</w:t>
      </w:r>
      <w:r w:rsidR="000E187F">
        <w:rPr>
          <w:b/>
          <w:u w:val="single"/>
        </w:rPr>
        <w:t>ts &gt;Financials&gt;receipt book&gt;2019</w:t>
      </w:r>
      <w:r w:rsidRPr="00BC2967">
        <w:rPr>
          <w:b/>
          <w:u w:val="single"/>
        </w:rPr>
        <w:t>&gt;D.S receipt book EA exports.</w:t>
      </w:r>
    </w:p>
    <w:p w:rsidR="00BC2967" w:rsidRDefault="00BC2967" w:rsidP="00BC2967">
      <w:pPr>
        <w:pStyle w:val="ListParagraph"/>
        <w:numPr>
          <w:ilvl w:val="0"/>
          <w:numId w:val="3"/>
        </w:numPr>
      </w:pPr>
      <w:r>
        <w:t xml:space="preserve">This spread sheet can now be checked against the receipt book , It may not be in matching order and some detective work might be needed but not as much as individual checks </w:t>
      </w:r>
    </w:p>
    <w:p w:rsidR="00BC2967" w:rsidRDefault="00BC2967" w:rsidP="00BC2967"/>
    <w:p w:rsidR="00BC2967" w:rsidRDefault="00BC2967" w:rsidP="00BC2967"/>
    <w:p w:rsidR="00BC2967" w:rsidRDefault="00BC2967" w:rsidP="00BC2967"/>
    <w:p w:rsidR="00730C6D" w:rsidRDefault="00730C6D" w:rsidP="00BC2967"/>
    <w:p w:rsidR="00730C6D" w:rsidRDefault="00730C6D" w:rsidP="00BC2967"/>
    <w:p w:rsidR="00730C6D" w:rsidRDefault="00730C6D" w:rsidP="00BC2967">
      <w:r w:rsidRPr="00E968D7">
        <w:rPr>
          <w:b/>
          <w:noProof/>
          <w:lang w:eastAsia="en-IE"/>
        </w:rPr>
        <w:lastRenderedPageBreak/>
        <w:drawing>
          <wp:anchor distT="0" distB="0" distL="114300" distR="114300" simplePos="0" relativeHeight="251658240" behindDoc="0" locked="0" layoutInCell="1" allowOverlap="1" wp14:anchorId="2A278DC3" wp14:editId="4A764635">
            <wp:simplePos x="0" y="0"/>
            <wp:positionH relativeFrom="column">
              <wp:posOffset>-190500</wp:posOffset>
            </wp:positionH>
            <wp:positionV relativeFrom="paragraph">
              <wp:posOffset>237490</wp:posOffset>
            </wp:positionV>
            <wp:extent cx="2646045" cy="904875"/>
            <wp:effectExtent l="0" t="0" r="1905" b="9525"/>
            <wp:wrapNone/>
            <wp:docPr id="4" name="Picture 4" descr="\\abbey-fp02\RedirectedFolders$\juliep\Desktop\Abbe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bbey-fp02\RedirectedFolders$\juliep\Desktop\Abbey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967" w:rsidRDefault="00BC2967" w:rsidP="00BC2967">
      <w:r>
        <w:t xml:space="preserve">                     </w:t>
      </w:r>
    </w:p>
    <w:p w:rsidR="00730C6D" w:rsidRDefault="00730C6D" w:rsidP="00BC2967">
      <w:pPr>
        <w:rPr>
          <w:b/>
          <w:u w:val="single"/>
        </w:rPr>
      </w:pPr>
    </w:p>
    <w:p w:rsidR="00730C6D" w:rsidRDefault="00730C6D" w:rsidP="00BC2967">
      <w:pPr>
        <w:rPr>
          <w:b/>
          <w:u w:val="single"/>
        </w:rPr>
      </w:pPr>
    </w:p>
    <w:p w:rsidR="00730C6D" w:rsidRDefault="00730C6D" w:rsidP="00BC2967">
      <w:pPr>
        <w:rPr>
          <w:b/>
          <w:u w:val="single"/>
        </w:rPr>
      </w:pPr>
    </w:p>
    <w:p w:rsidR="00730C6D" w:rsidRPr="007D54BB" w:rsidRDefault="007D54BB" w:rsidP="00BC2967">
      <w:pPr>
        <w:rPr>
          <w:b/>
          <w:u w:val="single"/>
        </w:rPr>
      </w:pPr>
      <w:r>
        <w:rPr>
          <w:b/>
          <w:u w:val="single"/>
        </w:rPr>
        <w:t xml:space="preserve">Receipt Book Procedure </w:t>
      </w:r>
      <w:proofErr w:type="gramStart"/>
      <w:r>
        <w:rPr>
          <w:b/>
          <w:u w:val="single"/>
        </w:rPr>
        <w:t>( for</w:t>
      </w:r>
      <w:proofErr w:type="gramEnd"/>
      <w:r>
        <w:rPr>
          <w:b/>
          <w:u w:val="single"/>
        </w:rPr>
        <w:t xml:space="preserve"> small amounts of transactions)</w:t>
      </w:r>
    </w:p>
    <w:p w:rsidR="00A26A21" w:rsidRPr="00A26A21" w:rsidRDefault="00A26A21" w:rsidP="00A26A21">
      <w:pPr>
        <w:rPr>
          <w:b/>
          <w:u w:val="single"/>
        </w:rPr>
      </w:pPr>
      <w:r>
        <w:rPr>
          <w:b/>
          <w:u w:val="single"/>
        </w:rPr>
        <w:t>Credit card T</w:t>
      </w:r>
      <w:r w:rsidRPr="00A26A21">
        <w:rPr>
          <w:b/>
          <w:u w:val="single"/>
        </w:rPr>
        <w:t xml:space="preserve">ransactions </w:t>
      </w:r>
    </w:p>
    <w:p w:rsidR="00A21D34" w:rsidRDefault="00A21D34" w:rsidP="0030110E">
      <w:pPr>
        <w:pStyle w:val="ListParagraph"/>
        <w:numPr>
          <w:ilvl w:val="0"/>
          <w:numId w:val="1"/>
        </w:numPr>
      </w:pPr>
      <w:r>
        <w:t>In Events Air got to</w:t>
      </w:r>
      <w:r w:rsidRPr="00A21D34">
        <w:rPr>
          <w:b/>
        </w:rPr>
        <w:t xml:space="preserve"> Attendees </w:t>
      </w:r>
      <w:r>
        <w:t>and click on the</w:t>
      </w:r>
      <w:r w:rsidRPr="00A21D34">
        <w:rPr>
          <w:b/>
        </w:rPr>
        <w:t xml:space="preserve"> Search </w:t>
      </w:r>
      <w:r>
        <w:t>icon on the right hand side of the screen</w:t>
      </w:r>
    </w:p>
    <w:p w:rsidR="0030110E" w:rsidRDefault="00C2098E" w:rsidP="00C2098E">
      <w:pPr>
        <w:pStyle w:val="ListParagraph"/>
        <w:numPr>
          <w:ilvl w:val="0"/>
          <w:numId w:val="1"/>
        </w:numPr>
      </w:pPr>
      <w:r>
        <w:t>In the search bar search under</w:t>
      </w:r>
      <w:r w:rsidR="00A21D34">
        <w:t xml:space="preserve"> Pilgrims name or their ID if provided</w:t>
      </w:r>
      <w:r>
        <w:t>, once located click into their registration</w:t>
      </w:r>
    </w:p>
    <w:p w:rsidR="0030110E" w:rsidRDefault="00C2098E" w:rsidP="00C2098E">
      <w:pPr>
        <w:pStyle w:val="ListParagraph"/>
        <w:numPr>
          <w:ilvl w:val="0"/>
          <w:numId w:val="1"/>
        </w:numPr>
      </w:pPr>
      <w:r>
        <w:t xml:space="preserve">Click on the credit card icon on the right hand side (payments ,refunds, audit trail) and select </w:t>
      </w:r>
      <w:r w:rsidRPr="00C2098E">
        <w:rPr>
          <w:b/>
        </w:rPr>
        <w:t>Audit Trail</w:t>
      </w:r>
      <w:r>
        <w:t xml:space="preserve"> ,double check the amount and the transaction date to confirm this is the correct registration</w:t>
      </w:r>
    </w:p>
    <w:p w:rsidR="00C2098E" w:rsidRDefault="00C2098E" w:rsidP="00C2098E">
      <w:pPr>
        <w:pStyle w:val="ListParagraph"/>
        <w:numPr>
          <w:ilvl w:val="0"/>
          <w:numId w:val="1"/>
        </w:numPr>
      </w:pPr>
      <w:r>
        <w:t xml:space="preserve">The receipt number appears as a 3 digit number </w:t>
      </w:r>
    </w:p>
    <w:p w:rsidR="00A26A21" w:rsidRDefault="00C2098E" w:rsidP="00A26A21">
      <w:pPr>
        <w:pStyle w:val="ListParagraph"/>
        <w:numPr>
          <w:ilvl w:val="0"/>
          <w:numId w:val="1"/>
        </w:numPr>
      </w:pPr>
      <w:r>
        <w:t>Return to the Receipt book and insert the 3 digit number in the receipt ID column relating to the transaction</w:t>
      </w:r>
    </w:p>
    <w:p w:rsidR="00A26A21" w:rsidRDefault="00A26A21" w:rsidP="00A26A21">
      <w:pPr>
        <w:rPr>
          <w:b/>
          <w:u w:val="single"/>
        </w:rPr>
      </w:pPr>
      <w:r w:rsidRPr="00A26A21">
        <w:rPr>
          <w:b/>
          <w:u w:val="single"/>
        </w:rPr>
        <w:t xml:space="preserve">Bank Transfer Transactions </w:t>
      </w:r>
    </w:p>
    <w:p w:rsidR="00A26A21" w:rsidRDefault="00A26A21" w:rsidP="00A26A21">
      <w:pPr>
        <w:pStyle w:val="ListParagraph"/>
        <w:numPr>
          <w:ilvl w:val="0"/>
          <w:numId w:val="2"/>
        </w:numPr>
      </w:pPr>
      <w:r>
        <w:t>In Events Air got to</w:t>
      </w:r>
      <w:r w:rsidRPr="00A21D34">
        <w:rPr>
          <w:b/>
        </w:rPr>
        <w:t xml:space="preserve"> Attendees </w:t>
      </w:r>
      <w:r>
        <w:t>and click on the</w:t>
      </w:r>
      <w:r w:rsidRPr="00A21D34">
        <w:rPr>
          <w:b/>
        </w:rPr>
        <w:t xml:space="preserve"> Search </w:t>
      </w:r>
      <w:r>
        <w:t>icon on the right hand side of the screen</w:t>
      </w:r>
    </w:p>
    <w:p w:rsidR="00A26A21" w:rsidRDefault="00A26A21" w:rsidP="00A26A21">
      <w:pPr>
        <w:pStyle w:val="ListParagraph"/>
        <w:numPr>
          <w:ilvl w:val="0"/>
          <w:numId w:val="2"/>
        </w:numPr>
      </w:pPr>
      <w:r>
        <w:t>In the s</w:t>
      </w:r>
      <w:r w:rsidR="000E10EA">
        <w:t xml:space="preserve">earch </w:t>
      </w:r>
      <w:proofErr w:type="spellStart"/>
      <w:r w:rsidR="000E10EA">
        <w:t>bar,</w:t>
      </w:r>
      <w:r>
        <w:t>search</w:t>
      </w:r>
      <w:proofErr w:type="spellEnd"/>
      <w:r>
        <w:t xml:space="preserve"> under Pilgrims name or their ID if provided, once located click into their </w:t>
      </w:r>
      <w:proofErr w:type="spellStart"/>
      <w:r>
        <w:t>registration</w:t>
      </w:r>
      <w:r w:rsidR="00DD2A31">
        <w:t>,you</w:t>
      </w:r>
      <w:proofErr w:type="spellEnd"/>
      <w:r w:rsidR="00DD2A31">
        <w:t xml:space="preserve"> need to be in the registration of the lead booker ( which can be found through the link icon)</w:t>
      </w:r>
    </w:p>
    <w:p w:rsidR="00D40C08" w:rsidRDefault="00D40C08" w:rsidP="00D40C08">
      <w:pPr>
        <w:pStyle w:val="ListParagraph"/>
        <w:numPr>
          <w:ilvl w:val="0"/>
          <w:numId w:val="2"/>
        </w:numPr>
      </w:pPr>
      <w:r>
        <w:t xml:space="preserve">Click on the credit card icon on the right hand side (payments ,refunds, audit trail) </w:t>
      </w:r>
    </w:p>
    <w:p w:rsidR="00D40C08" w:rsidRDefault="00D40C08" w:rsidP="00D40C08">
      <w:pPr>
        <w:pStyle w:val="ListParagraph"/>
        <w:numPr>
          <w:ilvl w:val="0"/>
          <w:numId w:val="2"/>
        </w:numPr>
      </w:pPr>
      <w:r>
        <w:t xml:space="preserve">In the </w:t>
      </w:r>
      <w:r w:rsidRPr="00D40C08">
        <w:rPr>
          <w:b/>
        </w:rPr>
        <w:t xml:space="preserve">New Payment </w:t>
      </w:r>
      <w:r>
        <w:t xml:space="preserve">tab double check the amount received matches what’s owed. </w:t>
      </w:r>
    </w:p>
    <w:p w:rsidR="00D40C08" w:rsidRDefault="00D40C08" w:rsidP="00A26A21">
      <w:pPr>
        <w:pStyle w:val="ListParagraph"/>
        <w:numPr>
          <w:ilvl w:val="0"/>
          <w:numId w:val="2"/>
        </w:numPr>
      </w:pPr>
      <w:r>
        <w:t>Click the payment due check box –the amount will appear in the payment column on the right hand side.</w:t>
      </w:r>
    </w:p>
    <w:p w:rsidR="00D40C08" w:rsidRDefault="00D40C08" w:rsidP="00A26A21">
      <w:pPr>
        <w:pStyle w:val="ListParagraph"/>
        <w:numPr>
          <w:ilvl w:val="0"/>
          <w:numId w:val="2"/>
        </w:numPr>
      </w:pPr>
      <w:r>
        <w:t>Change payment date to the date in the receipt book</w:t>
      </w:r>
    </w:p>
    <w:p w:rsidR="00D40C08" w:rsidRDefault="00D40C08" w:rsidP="00A26A21">
      <w:pPr>
        <w:pStyle w:val="ListParagraph"/>
        <w:numPr>
          <w:ilvl w:val="0"/>
          <w:numId w:val="2"/>
        </w:numPr>
      </w:pPr>
      <w:r>
        <w:t>Ref and comment can be used to add any extra details</w:t>
      </w:r>
    </w:p>
    <w:p w:rsidR="00D40C08" w:rsidRDefault="00D40C08" w:rsidP="00A26A21">
      <w:pPr>
        <w:pStyle w:val="ListParagraph"/>
        <w:numPr>
          <w:ilvl w:val="0"/>
          <w:numId w:val="2"/>
        </w:numPr>
      </w:pPr>
      <w:r>
        <w:t xml:space="preserve">Click the </w:t>
      </w:r>
      <w:r w:rsidRPr="00D40C08">
        <w:rPr>
          <w:b/>
        </w:rPr>
        <w:t>Confirm Amount matches Payment</w:t>
      </w:r>
      <w:r>
        <w:t xml:space="preserve"> check box </w:t>
      </w:r>
    </w:p>
    <w:p w:rsidR="00D40C08" w:rsidRDefault="00D40C08" w:rsidP="00A26A21">
      <w:pPr>
        <w:pStyle w:val="ListParagraph"/>
        <w:numPr>
          <w:ilvl w:val="0"/>
          <w:numId w:val="2"/>
        </w:numPr>
      </w:pPr>
      <w:r>
        <w:t>Go to the Audit trail tab to get the 3 digit receipt  number and input  in the receipt book against that transaction</w:t>
      </w:r>
    </w:p>
    <w:p w:rsidR="00A26A21" w:rsidRDefault="00A26A21" w:rsidP="00A26A21"/>
    <w:p w:rsidR="00E968D7" w:rsidRDefault="00E968D7">
      <w:pPr>
        <w:rPr>
          <w:b/>
          <w:u w:val="single"/>
        </w:rPr>
      </w:pPr>
    </w:p>
    <w:p w:rsidR="00E968D7" w:rsidRDefault="00E968D7">
      <w:pPr>
        <w:rPr>
          <w:b/>
          <w:noProof/>
          <w:u w:val="single"/>
          <w:lang w:eastAsia="en-IE"/>
        </w:rPr>
      </w:pPr>
      <w:r w:rsidRPr="00E968D7">
        <w:rPr>
          <w:b/>
          <w:noProof/>
          <w:lang w:eastAsia="en-IE"/>
        </w:rPr>
        <w:t xml:space="preserve">                                        </w:t>
      </w:r>
    </w:p>
    <w:p w:rsidR="00D33B37" w:rsidRDefault="00D33B37"/>
    <w:sectPr w:rsidR="00D33B37" w:rsidSect="00AD2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2FB"/>
    <w:multiLevelType w:val="hybridMultilevel"/>
    <w:tmpl w:val="7B6C5F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86158"/>
    <w:multiLevelType w:val="hybridMultilevel"/>
    <w:tmpl w:val="62746D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B6F3B"/>
    <w:multiLevelType w:val="hybridMultilevel"/>
    <w:tmpl w:val="F700622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15182D"/>
    <w:multiLevelType w:val="hybridMultilevel"/>
    <w:tmpl w:val="340C41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0E"/>
    <w:rsid w:val="000C663E"/>
    <w:rsid w:val="000E10EA"/>
    <w:rsid w:val="000E187F"/>
    <w:rsid w:val="00192FFE"/>
    <w:rsid w:val="00197041"/>
    <w:rsid w:val="002907CF"/>
    <w:rsid w:val="0030110E"/>
    <w:rsid w:val="00340D3F"/>
    <w:rsid w:val="00730C6D"/>
    <w:rsid w:val="007D54BB"/>
    <w:rsid w:val="00800FA8"/>
    <w:rsid w:val="008464AB"/>
    <w:rsid w:val="008D059D"/>
    <w:rsid w:val="008E1E11"/>
    <w:rsid w:val="008E4A00"/>
    <w:rsid w:val="008F4B12"/>
    <w:rsid w:val="00A21D34"/>
    <w:rsid w:val="00A26A21"/>
    <w:rsid w:val="00A54DA0"/>
    <w:rsid w:val="00AD270F"/>
    <w:rsid w:val="00BC2967"/>
    <w:rsid w:val="00BE2665"/>
    <w:rsid w:val="00C2098E"/>
    <w:rsid w:val="00CA76DA"/>
    <w:rsid w:val="00CD4D8D"/>
    <w:rsid w:val="00D33B37"/>
    <w:rsid w:val="00D40C08"/>
    <w:rsid w:val="00DD2A31"/>
    <w:rsid w:val="00E968D7"/>
    <w:rsid w:val="00F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AABD6-C1D3-4370-8357-85CEC4F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E822882B</Template>
  <TotalTime>228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Peacock</dc:creator>
  <cp:lastModifiedBy>Julie Peacock</cp:lastModifiedBy>
  <cp:revision>25</cp:revision>
  <dcterms:created xsi:type="dcterms:W3CDTF">2017-10-31T10:57:00Z</dcterms:created>
  <dcterms:modified xsi:type="dcterms:W3CDTF">2019-12-09T11:40:00Z</dcterms:modified>
</cp:coreProperties>
</file>