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F1" w:rsidRPr="00011BF1" w:rsidRDefault="00011BF1" w:rsidP="00546604">
      <w:pPr>
        <w:spacing w:after="0" w:line="276" w:lineRule="auto"/>
        <w:jc w:val="center"/>
        <w:rPr>
          <w:b/>
          <w:szCs w:val="24"/>
        </w:rPr>
      </w:pPr>
    </w:p>
    <w:p w:rsidR="00011BF1" w:rsidRPr="00011BF1" w:rsidRDefault="00011BF1" w:rsidP="00546604">
      <w:pPr>
        <w:spacing w:after="0" w:line="276" w:lineRule="auto"/>
        <w:jc w:val="center"/>
        <w:rPr>
          <w:b/>
          <w:szCs w:val="24"/>
        </w:rPr>
      </w:pPr>
    </w:p>
    <w:p w:rsidR="00011BF1" w:rsidRPr="00011BF1" w:rsidRDefault="00CF2624" w:rsidP="00011BF1">
      <w:pPr>
        <w:spacing w:after="0" w:line="276" w:lineRule="auto"/>
        <w:rPr>
          <w:b/>
          <w:szCs w:val="24"/>
        </w:rPr>
      </w:pPr>
      <w:r w:rsidRPr="00011BF1">
        <w:rPr>
          <w:b/>
          <w:noProof/>
          <w:szCs w:val="24"/>
          <w:lang w:eastAsia="en-IE"/>
        </w:rPr>
        <w:drawing>
          <wp:inline distT="0" distB="0" distL="0" distR="0" wp14:anchorId="08F39AA7" wp14:editId="0480B4C4">
            <wp:extent cx="2647950" cy="904875"/>
            <wp:effectExtent l="0" t="0" r="0" b="9525"/>
            <wp:docPr id="2" name="Picture 2" descr="\\abbey-fp02\RedirectedFolders$\juliep\Desktop\Abb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bbey-fp02\RedirectedFolders$\juliep\Desktop\Abbey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BF1" w:rsidRPr="00011BF1">
        <w:rPr>
          <w:b/>
          <w:noProof/>
          <w:szCs w:val="24"/>
          <w:lang w:eastAsia="en-IE"/>
        </w:rPr>
        <w:t xml:space="preserve">                                                                     </w:t>
      </w:r>
    </w:p>
    <w:p w:rsidR="00011BF1" w:rsidRPr="00011BF1" w:rsidRDefault="00011BF1" w:rsidP="00546604">
      <w:pPr>
        <w:spacing w:after="0" w:line="276" w:lineRule="auto"/>
        <w:jc w:val="center"/>
        <w:rPr>
          <w:b/>
          <w:szCs w:val="24"/>
        </w:rPr>
      </w:pPr>
    </w:p>
    <w:p w:rsidR="00011BF1" w:rsidRDefault="00011BF1" w:rsidP="00011BF1">
      <w:pPr>
        <w:spacing w:after="0" w:line="276" w:lineRule="auto"/>
        <w:rPr>
          <w:b/>
          <w:szCs w:val="24"/>
          <w:u w:val="single"/>
        </w:rPr>
      </w:pPr>
    </w:p>
    <w:p w:rsidR="00546604" w:rsidRPr="00B82FFC" w:rsidRDefault="00546604" w:rsidP="007B47A8">
      <w:pPr>
        <w:spacing w:after="0" w:line="276" w:lineRule="auto"/>
        <w:jc w:val="both"/>
        <w:rPr>
          <w:b/>
          <w:szCs w:val="24"/>
        </w:rPr>
      </w:pPr>
    </w:p>
    <w:p w:rsidR="005A045A" w:rsidRPr="00B82FFC" w:rsidRDefault="004F0C73" w:rsidP="007B47A8">
      <w:pPr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Preparing the Visa Assist Letter</w:t>
      </w:r>
    </w:p>
    <w:p w:rsidR="00080BF7" w:rsidRDefault="00080BF7" w:rsidP="007B47A8">
      <w:pPr>
        <w:spacing w:after="0" w:line="276" w:lineRule="auto"/>
        <w:jc w:val="both"/>
        <w:rPr>
          <w:szCs w:val="24"/>
        </w:rPr>
      </w:pPr>
    </w:p>
    <w:p w:rsidR="001E2BAC" w:rsidRDefault="004F0C73" w:rsidP="007B47A8">
      <w:pPr>
        <w:spacing w:after="0" w:line="276" w:lineRule="auto"/>
        <w:jc w:val="both"/>
        <w:rPr>
          <w:szCs w:val="24"/>
        </w:rPr>
      </w:pPr>
      <w:r>
        <w:rPr>
          <w:szCs w:val="24"/>
        </w:rPr>
        <w:t>Pilgrim sends an email asking for a Visa Assist/Invitation Letter</w:t>
      </w:r>
      <w:r w:rsidR="008F5AF1">
        <w:rPr>
          <w:szCs w:val="24"/>
        </w:rPr>
        <w:t>.</w:t>
      </w:r>
    </w:p>
    <w:p w:rsidR="001E2BAC" w:rsidRPr="00B82FFC" w:rsidRDefault="001E2BAC" w:rsidP="007B47A8">
      <w:pPr>
        <w:spacing w:after="0" w:line="276" w:lineRule="auto"/>
        <w:jc w:val="both"/>
        <w:rPr>
          <w:szCs w:val="24"/>
        </w:rPr>
      </w:pPr>
    </w:p>
    <w:p w:rsidR="00E66476" w:rsidRDefault="00E66476" w:rsidP="00E66476">
      <w:pPr>
        <w:spacing w:after="0" w:line="276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Process</w:t>
      </w:r>
    </w:p>
    <w:p w:rsidR="001E2BAC" w:rsidRPr="00E66476" w:rsidRDefault="00E66476" w:rsidP="00E66476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E66476">
        <w:rPr>
          <w:sz w:val="24"/>
          <w:szCs w:val="24"/>
        </w:rPr>
        <w:t xml:space="preserve">Check on </w:t>
      </w:r>
      <w:proofErr w:type="spellStart"/>
      <w:r w:rsidRPr="00E66476">
        <w:rPr>
          <w:sz w:val="24"/>
          <w:szCs w:val="24"/>
        </w:rPr>
        <w:t>EventsAir</w:t>
      </w:r>
      <w:proofErr w:type="spellEnd"/>
      <w:r w:rsidRPr="00E66476">
        <w:rPr>
          <w:sz w:val="24"/>
          <w:szCs w:val="24"/>
        </w:rPr>
        <w:t xml:space="preserve">, if the customer </w:t>
      </w:r>
      <w:r w:rsidR="008F5AF1" w:rsidRPr="00E66476">
        <w:rPr>
          <w:sz w:val="24"/>
          <w:szCs w:val="24"/>
        </w:rPr>
        <w:t>has fully registered and paid their fees.</w:t>
      </w:r>
    </w:p>
    <w:p w:rsidR="00E66476" w:rsidRPr="00E66476" w:rsidRDefault="008F5AF1" w:rsidP="00E66476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E66476">
        <w:rPr>
          <w:sz w:val="24"/>
          <w:szCs w:val="24"/>
        </w:rPr>
        <w:t>Request</w:t>
      </w:r>
      <w:r w:rsidR="00E66476" w:rsidRPr="00E66476">
        <w:rPr>
          <w:sz w:val="24"/>
          <w:szCs w:val="24"/>
        </w:rPr>
        <w:t xml:space="preserve"> the following details by email</w:t>
      </w:r>
    </w:p>
    <w:p w:rsidR="00E66476" w:rsidRPr="00E66476" w:rsidRDefault="00E66476" w:rsidP="00E66476">
      <w:pPr>
        <w:spacing w:after="0"/>
        <w:rPr>
          <w:b/>
        </w:rPr>
      </w:pPr>
      <w:r>
        <w:tab/>
      </w:r>
      <w:r w:rsidRPr="00E66476">
        <w:rPr>
          <w:b/>
        </w:rPr>
        <w:t xml:space="preserve">Nationality:  </w:t>
      </w:r>
    </w:p>
    <w:p w:rsidR="00E66476" w:rsidRPr="00E66476" w:rsidRDefault="00E66476" w:rsidP="00E66476">
      <w:pPr>
        <w:spacing w:after="0"/>
        <w:rPr>
          <w:b/>
        </w:rPr>
      </w:pPr>
      <w:r w:rsidRPr="00E66476">
        <w:rPr>
          <w:b/>
        </w:rPr>
        <w:tab/>
        <w:t>Passport number:</w:t>
      </w:r>
    </w:p>
    <w:p w:rsidR="00E66476" w:rsidRPr="00E66476" w:rsidRDefault="00E66476" w:rsidP="00E66476">
      <w:pPr>
        <w:spacing w:after="0"/>
        <w:rPr>
          <w:b/>
        </w:rPr>
      </w:pPr>
      <w:r w:rsidRPr="00E66476">
        <w:rPr>
          <w:b/>
        </w:rPr>
        <w:tab/>
        <w:t>Date of expiry</w:t>
      </w:r>
    </w:p>
    <w:p w:rsidR="00E66476" w:rsidRPr="00E66476" w:rsidRDefault="00E66476" w:rsidP="00E66476">
      <w:pPr>
        <w:spacing w:after="0"/>
        <w:rPr>
          <w:b/>
        </w:rPr>
      </w:pPr>
      <w:r w:rsidRPr="00E66476">
        <w:rPr>
          <w:b/>
        </w:rPr>
        <w:tab/>
        <w:t>Date of Birth</w:t>
      </w:r>
    </w:p>
    <w:p w:rsidR="00903987" w:rsidRDefault="00903987" w:rsidP="00E6647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E66476">
        <w:rPr>
          <w:sz w:val="24"/>
          <w:szCs w:val="24"/>
        </w:rPr>
        <w:t xml:space="preserve">Open a copy of the </w:t>
      </w:r>
      <w:r w:rsidR="00E66476">
        <w:t xml:space="preserve">visa letter in the Conference Folder –&gt; Visa letter folder and  </w:t>
      </w:r>
      <w:r w:rsidRPr="00E66476">
        <w:rPr>
          <w:sz w:val="24"/>
          <w:szCs w:val="24"/>
        </w:rPr>
        <w:t xml:space="preserve">Insert all relevant information </w:t>
      </w:r>
    </w:p>
    <w:p w:rsidR="00903987" w:rsidRPr="00903987" w:rsidRDefault="00E66476" w:rsidP="0090398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Safe as PDF Document </w:t>
      </w:r>
      <w:r w:rsidR="006431C4">
        <w:rPr>
          <w:sz w:val="24"/>
          <w:szCs w:val="24"/>
        </w:rPr>
        <w:t xml:space="preserve">in the visa letter folder within the particular conference folder </w:t>
      </w:r>
      <w:r>
        <w:rPr>
          <w:sz w:val="24"/>
          <w:szCs w:val="24"/>
        </w:rPr>
        <w:t>rename with delegates name and ID number</w:t>
      </w:r>
    </w:p>
    <w:p w:rsidR="00903987" w:rsidRDefault="00903987" w:rsidP="0090398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Send PDF Document to pilgrim.</w:t>
      </w:r>
      <w:r w:rsidR="00E66476">
        <w:rPr>
          <w:sz w:val="24"/>
          <w:szCs w:val="24"/>
        </w:rPr>
        <w:t xml:space="preserve"> And file the sent email as normal .</w:t>
      </w:r>
      <w:bookmarkStart w:id="0" w:name="_GoBack"/>
      <w:bookmarkEnd w:id="0"/>
    </w:p>
    <w:sectPr w:rsidR="00903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35B4"/>
    <w:multiLevelType w:val="hybridMultilevel"/>
    <w:tmpl w:val="7B8ADFCA"/>
    <w:lvl w:ilvl="0" w:tplc="CD4A2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36C8C"/>
    <w:multiLevelType w:val="hybridMultilevel"/>
    <w:tmpl w:val="D812B5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7FE2"/>
    <w:multiLevelType w:val="hybridMultilevel"/>
    <w:tmpl w:val="D536F8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D490D"/>
    <w:multiLevelType w:val="hybridMultilevel"/>
    <w:tmpl w:val="A8F43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73209"/>
    <w:multiLevelType w:val="hybridMultilevel"/>
    <w:tmpl w:val="6026F7D2"/>
    <w:lvl w:ilvl="0" w:tplc="A7944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219A4"/>
    <w:multiLevelType w:val="hybridMultilevel"/>
    <w:tmpl w:val="2FE607A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0F">
      <w:start w:val="1"/>
      <w:numFmt w:val="decimal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60D2F"/>
    <w:multiLevelType w:val="hybridMultilevel"/>
    <w:tmpl w:val="3C085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859E5"/>
    <w:multiLevelType w:val="hybridMultilevel"/>
    <w:tmpl w:val="EFE4986C"/>
    <w:lvl w:ilvl="0" w:tplc="18090015">
      <w:start w:val="1"/>
      <w:numFmt w:val="upperLetter"/>
      <w:lvlText w:val="%1."/>
      <w:lvlJc w:val="left"/>
      <w:pPr>
        <w:ind w:left="1080" w:hanging="360"/>
      </w:pPr>
    </w:lvl>
    <w:lvl w:ilvl="1" w:tplc="1809000F">
      <w:start w:val="1"/>
      <w:numFmt w:val="decimal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213341"/>
    <w:multiLevelType w:val="hybridMultilevel"/>
    <w:tmpl w:val="EC5E8832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983A40"/>
    <w:multiLevelType w:val="hybridMultilevel"/>
    <w:tmpl w:val="F02ED5AE"/>
    <w:lvl w:ilvl="0" w:tplc="687CE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8"/>
    <w:rsid w:val="00011BF1"/>
    <w:rsid w:val="00033187"/>
    <w:rsid w:val="000433E5"/>
    <w:rsid w:val="00080BF7"/>
    <w:rsid w:val="000D5DB9"/>
    <w:rsid w:val="001E2BAC"/>
    <w:rsid w:val="0020460F"/>
    <w:rsid w:val="00217CF2"/>
    <w:rsid w:val="002E424A"/>
    <w:rsid w:val="00363219"/>
    <w:rsid w:val="00416D67"/>
    <w:rsid w:val="004F0C73"/>
    <w:rsid w:val="005423B2"/>
    <w:rsid w:val="00546604"/>
    <w:rsid w:val="005A045A"/>
    <w:rsid w:val="005C2415"/>
    <w:rsid w:val="005F3051"/>
    <w:rsid w:val="006206CF"/>
    <w:rsid w:val="006431C4"/>
    <w:rsid w:val="006D762D"/>
    <w:rsid w:val="00743354"/>
    <w:rsid w:val="00770882"/>
    <w:rsid w:val="007B47A8"/>
    <w:rsid w:val="007D31CC"/>
    <w:rsid w:val="008156F7"/>
    <w:rsid w:val="00864B85"/>
    <w:rsid w:val="008947FA"/>
    <w:rsid w:val="008C54B9"/>
    <w:rsid w:val="008F5AF1"/>
    <w:rsid w:val="00903987"/>
    <w:rsid w:val="009A7368"/>
    <w:rsid w:val="009B237F"/>
    <w:rsid w:val="00A70488"/>
    <w:rsid w:val="00B12D33"/>
    <w:rsid w:val="00B82FFC"/>
    <w:rsid w:val="00BC3508"/>
    <w:rsid w:val="00BE0798"/>
    <w:rsid w:val="00C30F75"/>
    <w:rsid w:val="00CA72DA"/>
    <w:rsid w:val="00CB4CEA"/>
    <w:rsid w:val="00CF2624"/>
    <w:rsid w:val="00D27943"/>
    <w:rsid w:val="00DA3A61"/>
    <w:rsid w:val="00DA75C1"/>
    <w:rsid w:val="00E51D07"/>
    <w:rsid w:val="00E66476"/>
    <w:rsid w:val="00E81164"/>
    <w:rsid w:val="00F06935"/>
    <w:rsid w:val="00F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747DA-8455-41E6-A424-04665879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0B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B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E822882B</Template>
  <TotalTime>814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Copeland</dc:creator>
  <cp:keywords/>
  <dc:description/>
  <cp:lastModifiedBy>Julie Peacock</cp:lastModifiedBy>
  <cp:revision>28</cp:revision>
  <cp:lastPrinted>2017-08-29T16:25:00Z</cp:lastPrinted>
  <dcterms:created xsi:type="dcterms:W3CDTF">2017-08-29T14:10:00Z</dcterms:created>
  <dcterms:modified xsi:type="dcterms:W3CDTF">2019-12-09T11:03:00Z</dcterms:modified>
</cp:coreProperties>
</file>