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9D" w:rsidRDefault="003D349D" w:rsidP="003D349D">
      <w:pPr>
        <w:pStyle w:val="Heading1"/>
        <w:numPr>
          <w:ilvl w:val="0"/>
          <w:numId w:val="1"/>
        </w:numPr>
        <w:jc w:val="both"/>
      </w:pPr>
      <w:bookmarkStart w:id="0" w:name="_Toc500847352"/>
      <w:r>
        <w:t>Certificate of Attendance</w:t>
      </w:r>
      <w:bookmarkEnd w:id="0"/>
    </w:p>
    <w:p w:rsidR="003D349D" w:rsidRPr="00F64974" w:rsidRDefault="003D349D" w:rsidP="003D349D"/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>This is a certificate which will be sent out to each attendee after the conference (often they need this for their studies, work etc.)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Create a Certificate of Attendance in EA: (If this conference took place a few years before look for this conference in EA or a conference with a similar colour)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>Go to “Reporting” on the bottom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>Click on the “Contact” tab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 xml:space="preserve">There will be a “Certificate of Attendance” 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>Click on it (</w:t>
      </w:r>
      <w:r>
        <w:rPr>
          <w:lang w:val="en-GB"/>
        </w:rPr>
        <w:t xml:space="preserve">do </w:t>
      </w:r>
      <w:r w:rsidRPr="00031D24">
        <w:rPr>
          <w:lang w:val="en-GB"/>
        </w:rPr>
        <w:t>no</w:t>
      </w:r>
      <w:r>
        <w:rPr>
          <w:lang w:val="en-GB"/>
        </w:rPr>
        <w:t>t</w:t>
      </w:r>
      <w:r w:rsidRPr="00031D24">
        <w:rPr>
          <w:lang w:val="en-GB"/>
        </w:rPr>
        <w:t xml:space="preserve"> double click) and select “Copy</w:t>
      </w:r>
      <w:r>
        <w:rPr>
          <w:lang w:val="en-GB"/>
        </w:rPr>
        <w:t>” on the bottom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 xml:space="preserve"> Click “this event only “and save 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031D24">
        <w:rPr>
          <w:lang w:val="en-GB"/>
        </w:rPr>
        <w:t>Click to rename</w:t>
      </w:r>
      <w:r>
        <w:rPr>
          <w:lang w:val="en-GB"/>
        </w:rPr>
        <w:t xml:space="preserve"> 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Then re click on the name and wait for the editor to open ( this can appear as another EA tab at the bottom of your screen)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Edit logo, text and signature to create your new certificate.  </w:t>
      </w:r>
    </w:p>
    <w:p w:rsidR="003D349D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735547">
        <w:rPr>
          <w:lang w:val="en-GB"/>
        </w:rPr>
        <w:t xml:space="preserve">Create an email to attach the document to: </w:t>
      </w:r>
      <w:r>
        <w:rPr>
          <w:lang w:val="en-GB"/>
        </w:rPr>
        <w:t xml:space="preserve">by going to “Communications tab” in EA </w:t>
      </w:r>
    </w:p>
    <w:p w:rsidR="003D349D" w:rsidRPr="00735547" w:rsidRDefault="003D349D" w:rsidP="003D349D">
      <w:pPr>
        <w:pStyle w:val="ListParagraph"/>
        <w:numPr>
          <w:ilvl w:val="0"/>
          <w:numId w:val="2"/>
        </w:numPr>
        <w:rPr>
          <w:lang w:val="en-GB"/>
        </w:rPr>
      </w:pPr>
      <w:r w:rsidRPr="00735547">
        <w:rPr>
          <w:lang w:val="en-GB"/>
        </w:rPr>
        <w:t xml:space="preserve">Click on “New” next to “Merge </w:t>
      </w:r>
      <w:proofErr w:type="spellStart"/>
      <w:r w:rsidRPr="00735547">
        <w:rPr>
          <w:lang w:val="en-GB"/>
        </w:rPr>
        <w:t>do</w:t>
      </w:r>
      <w:r>
        <w:rPr>
          <w:lang w:val="en-GB"/>
        </w:rPr>
        <w:t>cs”</w:t>
      </w:r>
      <w:r w:rsidRPr="00735547">
        <w:rPr>
          <w:lang w:val="en-GB"/>
        </w:rPr>
        <w:t>Title</w:t>
      </w:r>
      <w:proofErr w:type="spellEnd"/>
      <w:r w:rsidRPr="00735547">
        <w:rPr>
          <w:lang w:val="en-GB"/>
        </w:rPr>
        <w:t>: Conference name + Certificate of Attendance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Type: Confirmation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 xml:space="preserve">Brand: Select the conference Brand (To attach the logo) 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Click on “Create”</w:t>
      </w:r>
    </w:p>
    <w:p w:rsidR="003D349D" w:rsidRPr="00735547" w:rsidRDefault="003D349D" w:rsidP="003D349D">
      <w:pPr>
        <w:pStyle w:val="ListParagraph"/>
        <w:numPr>
          <w:ilvl w:val="0"/>
          <w:numId w:val="3"/>
        </w:numPr>
        <w:rPr>
          <w:lang w:val="en-GB"/>
        </w:rPr>
      </w:pPr>
      <w:r w:rsidRPr="00735547">
        <w:rPr>
          <w:lang w:val="en-GB"/>
        </w:rPr>
        <w:t>You will be able to build an email now: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 xml:space="preserve">Take a look at other emails to send certificates (You will need to attach the before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created document by dragging the field “attach personalized document” and drag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“HTML” field to put in a short text explaining the reason of the email)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Click on “Close” on the bottom to close and save each field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On the top right side you will see “</w:t>
      </w:r>
      <w:proofErr w:type="spellStart"/>
      <w:r>
        <w:rPr>
          <w:lang w:val="en-GB"/>
        </w:rPr>
        <w:t>Builder”and</w:t>
      </w:r>
      <w:proofErr w:type="spellEnd"/>
      <w:r>
        <w:rPr>
          <w:lang w:val="en-GB"/>
        </w:rPr>
        <w:t xml:space="preserve"> “Details”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Click on “Details” and fill in the correct details: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-Title: Certificate of Attendance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-Subject: Conference name + Certificate of Attendance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-From Name: Conference name + Conference Secretariat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-From Email: Conference email address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-Brand: Select the conference brand</w:t>
      </w:r>
    </w:p>
    <w:p w:rsidR="003D349D" w:rsidRDefault="003D349D" w:rsidP="003D349D">
      <w:pPr>
        <w:pStyle w:val="ListParagraph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F97196">
        <w:rPr>
          <w:lang w:val="en-GB"/>
        </w:rPr>
        <w:sym w:font="Wingdings" w:char="F0E0"/>
      </w:r>
      <w:r>
        <w:rPr>
          <w:lang w:val="en-GB"/>
        </w:rPr>
        <w:t>Click on “Save”</w:t>
      </w:r>
    </w:p>
    <w:p w:rsidR="00560507" w:rsidRDefault="00560507">
      <w:bookmarkStart w:id="1" w:name="_GoBack"/>
      <w:bookmarkEnd w:id="1"/>
    </w:p>
    <w:sectPr w:rsidR="00560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657A"/>
    <w:multiLevelType w:val="hybridMultilevel"/>
    <w:tmpl w:val="6AC2E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290E"/>
    <w:multiLevelType w:val="hybridMultilevel"/>
    <w:tmpl w:val="3D86B0C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B412D"/>
    <w:multiLevelType w:val="multilevel"/>
    <w:tmpl w:val="57500E3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9D"/>
    <w:rsid w:val="003D349D"/>
    <w:rsid w:val="005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C429-7AD5-441F-99F4-9817A43B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9D"/>
  </w:style>
  <w:style w:type="paragraph" w:styleId="Heading1">
    <w:name w:val="heading 1"/>
    <w:basedOn w:val="Normal"/>
    <w:next w:val="Normal"/>
    <w:link w:val="Heading1Char"/>
    <w:uiPriority w:val="9"/>
    <w:qFormat/>
    <w:rsid w:val="003D349D"/>
    <w:pPr>
      <w:keepNext/>
      <w:keepLines/>
      <w:spacing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49D"/>
    <w:rPr>
      <w:rFonts w:ascii="Calibri" w:eastAsiaTheme="majorEastAsia" w:hAnsi="Calibri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D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E822882B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Peacock</dc:creator>
  <cp:keywords/>
  <dc:description/>
  <cp:lastModifiedBy>Julie Peacock</cp:lastModifiedBy>
  <cp:revision>1</cp:revision>
  <dcterms:created xsi:type="dcterms:W3CDTF">2019-12-09T12:49:00Z</dcterms:created>
  <dcterms:modified xsi:type="dcterms:W3CDTF">2019-12-09T12:49:00Z</dcterms:modified>
</cp:coreProperties>
</file>