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052" w:rsidRPr="00EF2456" w:rsidRDefault="00382708" w:rsidP="00382708">
      <w:pPr>
        <w:pStyle w:val="Heading1"/>
      </w:pPr>
      <w:bookmarkStart w:id="0" w:name="_Toc536778959"/>
      <w:r>
        <w:t>1.</w:t>
      </w:r>
      <w:r w:rsidR="007C2052">
        <w:t>Wix - Websites</w:t>
      </w:r>
      <w:bookmarkEnd w:id="0"/>
    </w:p>
    <w:p w:rsidR="007C2052" w:rsidRDefault="007C2052" w:rsidP="007C2052">
      <w:pPr>
        <w:pStyle w:val="ListParagraph"/>
        <w:ind w:left="0"/>
      </w:pPr>
      <w:proofErr w:type="spellStart"/>
      <w:r>
        <w:t>Wix</w:t>
      </w:r>
      <w:proofErr w:type="spellEnd"/>
      <w:r>
        <w:t xml:space="preserve"> is the program we use to design our conference websites. </w:t>
      </w:r>
    </w:p>
    <w:p w:rsidR="007C2052" w:rsidRDefault="007C2052" w:rsidP="007C2052">
      <w:pPr>
        <w:pStyle w:val="ListParagraph"/>
        <w:ind w:left="0"/>
      </w:pPr>
      <w:r>
        <w:t>By clicking on the drop down menu on the top left you will be able to see all our websites.</w:t>
      </w:r>
    </w:p>
    <w:p w:rsidR="007C2052" w:rsidRDefault="007C2052" w:rsidP="007C2052">
      <w:pPr>
        <w:pStyle w:val="ListParagraph"/>
        <w:ind w:left="0"/>
      </w:pPr>
      <w:r>
        <w:t xml:space="preserve">By clicking on the image and then on “Manage site” you will see all the different settings. </w:t>
      </w:r>
    </w:p>
    <w:p w:rsidR="007C2052" w:rsidRDefault="007C2052" w:rsidP="007C2052">
      <w:pPr>
        <w:pStyle w:val="ListParagraph"/>
        <w:ind w:left="0"/>
      </w:pPr>
    </w:p>
    <w:p w:rsidR="007C2052" w:rsidRDefault="007C2052" w:rsidP="007C2052">
      <w:pPr>
        <w:pStyle w:val="ListParagraph"/>
        <w:ind w:left="0"/>
      </w:pPr>
      <w:r>
        <w:t>Click “Select site” to open them in the web or “edit site” so you can make changes.</w:t>
      </w:r>
    </w:p>
    <w:p w:rsidR="007C2052" w:rsidRDefault="007C2052" w:rsidP="007C2052">
      <w:pPr>
        <w:pStyle w:val="ListParagraph"/>
        <w:ind w:left="0"/>
      </w:pPr>
    </w:p>
    <w:p w:rsidR="007C2052" w:rsidRDefault="007C2052" w:rsidP="007C2052">
      <w:pPr>
        <w:pStyle w:val="ListParagraph"/>
        <w:ind w:left="0"/>
      </w:pPr>
      <w:r>
        <w:rPr>
          <w:noProof/>
          <w:lang w:eastAsia="en-IE"/>
        </w:rPr>
        <w:drawing>
          <wp:inline distT="0" distB="0" distL="0" distR="0" wp14:anchorId="093483C5" wp14:editId="3EAFCAB9">
            <wp:extent cx="5731510" cy="663321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6633210"/>
                    </a:xfrm>
                    <a:prstGeom prst="rect">
                      <a:avLst/>
                    </a:prstGeom>
                  </pic:spPr>
                </pic:pic>
              </a:graphicData>
            </a:graphic>
          </wp:inline>
        </w:drawing>
      </w:r>
    </w:p>
    <w:p w:rsidR="007C2052" w:rsidRDefault="007C2052" w:rsidP="007C2052">
      <w:pPr>
        <w:pStyle w:val="ListParagraph"/>
        <w:ind w:left="0"/>
      </w:pPr>
    </w:p>
    <w:p w:rsidR="007C2052" w:rsidRDefault="007C2052" w:rsidP="007C2052">
      <w:pPr>
        <w:pStyle w:val="ListParagraph"/>
        <w:ind w:left="0"/>
      </w:pPr>
    </w:p>
    <w:p w:rsidR="00382708" w:rsidRDefault="00382708" w:rsidP="007C2052">
      <w:pPr>
        <w:pStyle w:val="ListParagraph"/>
        <w:ind w:left="0"/>
      </w:pPr>
    </w:p>
    <w:p w:rsidR="00382708" w:rsidRDefault="00382708" w:rsidP="007C2052">
      <w:pPr>
        <w:pStyle w:val="ListParagraph"/>
        <w:ind w:left="0"/>
      </w:pPr>
    </w:p>
    <w:p w:rsidR="007C2052" w:rsidRDefault="007C2052" w:rsidP="007C2052">
      <w:pPr>
        <w:pStyle w:val="ListParagraph"/>
        <w:ind w:left="0"/>
      </w:pPr>
      <w:bookmarkStart w:id="1" w:name="_GoBack"/>
      <w:bookmarkEnd w:id="1"/>
      <w:r>
        <w:t xml:space="preserve">The most important buttons on the left are the following: </w:t>
      </w:r>
    </w:p>
    <w:p w:rsidR="007C2052" w:rsidRPr="009D3E2A" w:rsidRDefault="007C2052" w:rsidP="007C2052">
      <w:pPr>
        <w:pStyle w:val="ListParagraph"/>
        <w:ind w:left="0"/>
      </w:pPr>
      <w:r>
        <w:rPr>
          <w:noProof/>
          <w:lang w:eastAsia="en-IE"/>
        </w:rPr>
        <w:drawing>
          <wp:inline distT="0" distB="0" distL="0" distR="0" wp14:anchorId="7900F0D9" wp14:editId="3424A646">
            <wp:extent cx="3647872" cy="1345153"/>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65122" cy="1351514"/>
                    </a:xfrm>
                    <a:prstGeom prst="rect">
                      <a:avLst/>
                    </a:prstGeom>
                  </pic:spPr>
                </pic:pic>
              </a:graphicData>
            </a:graphic>
          </wp:inline>
        </w:drawing>
      </w:r>
    </w:p>
    <w:p w:rsidR="007C2052" w:rsidRPr="001106C4" w:rsidRDefault="007C2052" w:rsidP="007C2052">
      <w:pPr>
        <w:pStyle w:val="ListParagraph"/>
        <w:ind w:left="0"/>
      </w:pPr>
      <w:r w:rsidRPr="001106C4">
        <w:t>Always save your changes and publ</w:t>
      </w:r>
      <w:r>
        <w:t>ish them (when you have sign off -</w:t>
      </w:r>
      <w:r w:rsidRPr="001106C4">
        <w:t>top right corner).</w:t>
      </w:r>
    </w:p>
    <w:p w:rsidR="007C2052" w:rsidRPr="001106C4" w:rsidRDefault="007C2052" w:rsidP="007C2052">
      <w:pPr>
        <w:pStyle w:val="ListParagraph"/>
        <w:ind w:left="0"/>
      </w:pPr>
      <w:r>
        <w:t xml:space="preserve">Once you finished making your changes in the editor, click on mobile view and make sure everything is shown correctly. You cannot make many changes in the mobile editor, but you can arrange the different objects. </w:t>
      </w:r>
    </w:p>
    <w:p w:rsidR="007C2052" w:rsidRPr="001106C4" w:rsidRDefault="007C2052" w:rsidP="007C2052">
      <w:pPr>
        <w:pStyle w:val="ListParagraph"/>
        <w:ind w:left="0"/>
      </w:pPr>
    </w:p>
    <w:p w:rsidR="00382708" w:rsidRDefault="007C2052" w:rsidP="007C2052">
      <w:pPr>
        <w:rPr>
          <w:lang w:val="en-GB"/>
        </w:rPr>
      </w:pPr>
      <w:r>
        <w:rPr>
          <w:lang w:val="en-GB"/>
        </w:rPr>
        <w:t>When navigating in the menu you can add pages. In order to create a drop down menu on a page, click on the three dots and select subpage. Then drag it to whereve</w:t>
      </w:r>
      <w:r w:rsidR="00382708">
        <w:rPr>
          <w:lang w:val="en-GB"/>
        </w:rPr>
        <w:t>r you want it. You can also hide pages ,so visitors cannot see them</w:t>
      </w:r>
    </w:p>
    <w:p w:rsidR="00382708" w:rsidRDefault="00382708" w:rsidP="007C2052">
      <w:pPr>
        <w:rPr>
          <w:lang w:val="en-GB"/>
        </w:rPr>
      </w:pPr>
    </w:p>
    <w:p w:rsidR="00382708" w:rsidRPr="00382708" w:rsidRDefault="00382708" w:rsidP="00382708">
      <w:pPr>
        <w:pStyle w:val="Heading1"/>
        <w:numPr>
          <w:ilvl w:val="0"/>
          <w:numId w:val="1"/>
        </w:numPr>
        <w:rPr>
          <w:lang w:val="en-GB"/>
        </w:rPr>
      </w:pPr>
      <w:bookmarkStart w:id="2" w:name="_Toc536778960"/>
      <w:r w:rsidRPr="00AC6AF0">
        <w:lastRenderedPageBreak/>
        <w:t>SEO</w:t>
      </w:r>
      <w:r w:rsidRPr="00382708">
        <w:rPr>
          <w:lang w:val="en-GB"/>
        </w:rPr>
        <w:t xml:space="preserve"> and Google Analytics</w:t>
      </w:r>
      <w:bookmarkEnd w:id="2"/>
    </w:p>
    <w:p w:rsidR="00382708" w:rsidRPr="009D3E2A" w:rsidRDefault="00382708" w:rsidP="00382708">
      <w:pPr>
        <w:rPr>
          <w:b/>
          <w:lang w:val="en-US"/>
        </w:rPr>
      </w:pPr>
      <w:r>
        <w:rPr>
          <w:b/>
          <w:lang w:val="en-US"/>
        </w:rPr>
        <w:t>Step 1</w:t>
      </w:r>
      <w:r w:rsidRPr="009D3E2A">
        <w:rPr>
          <w:b/>
          <w:lang w:val="en-US"/>
        </w:rPr>
        <w:t>) Indicate how you want your website to appear on Google</w:t>
      </w:r>
    </w:p>
    <w:p w:rsidR="00382708" w:rsidRPr="00CB5020" w:rsidRDefault="00382708" w:rsidP="00382708">
      <w:pPr>
        <w:rPr>
          <w:lang w:val="en-US"/>
        </w:rPr>
      </w:pPr>
      <w:r w:rsidRPr="00CB5020">
        <w:rPr>
          <w:lang w:val="en-US"/>
        </w:rPr>
        <w:t xml:space="preserve">- Go to the </w:t>
      </w:r>
      <w:proofErr w:type="spellStart"/>
      <w:r w:rsidRPr="00CB5020">
        <w:rPr>
          <w:lang w:val="en-US"/>
        </w:rPr>
        <w:t>Wix</w:t>
      </w:r>
      <w:proofErr w:type="spellEnd"/>
      <w:r w:rsidRPr="00CB5020">
        <w:rPr>
          <w:lang w:val="en-US"/>
        </w:rPr>
        <w:t xml:space="preserve"> editor and “Manage pages”</w:t>
      </w:r>
    </w:p>
    <w:p w:rsidR="00382708" w:rsidRPr="00CB5020" w:rsidRDefault="00382708" w:rsidP="00382708">
      <w:pPr>
        <w:rPr>
          <w:lang w:val="en-US"/>
        </w:rPr>
      </w:pPr>
      <w:r w:rsidRPr="00CB5020">
        <w:rPr>
          <w:noProof/>
          <w:lang w:eastAsia="en-IE"/>
        </w:rPr>
        <w:drawing>
          <wp:inline distT="0" distB="0" distL="0" distR="0" wp14:anchorId="3BA2154A" wp14:editId="54178283">
            <wp:extent cx="4046706" cy="462578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50842" cy="4630508"/>
                    </a:xfrm>
                    <a:prstGeom prst="rect">
                      <a:avLst/>
                    </a:prstGeom>
                  </pic:spPr>
                </pic:pic>
              </a:graphicData>
            </a:graphic>
          </wp:inline>
        </w:drawing>
      </w:r>
    </w:p>
    <w:p w:rsidR="00382708" w:rsidRPr="00CB5020" w:rsidRDefault="00382708" w:rsidP="00382708">
      <w:pPr>
        <w:rPr>
          <w:lang w:val="en-US"/>
        </w:rPr>
      </w:pPr>
      <w:r w:rsidRPr="00CB5020">
        <w:rPr>
          <w:lang w:val="en-US"/>
        </w:rPr>
        <w:t xml:space="preserve">Click on the three dots and select Page SEO (SEO Google) </w:t>
      </w:r>
      <w:r w:rsidRPr="00CB5020">
        <w:rPr>
          <w:lang w:val="en-US"/>
        </w:rPr>
        <w:sym w:font="Wingdings" w:char="F0E0"/>
      </w:r>
      <w:r w:rsidRPr="00CB5020">
        <w:rPr>
          <w:lang w:val="en-US"/>
        </w:rPr>
        <w:t xml:space="preserve"> Then add Keywords, description, URL you want the site to appear on Google with</w:t>
      </w:r>
      <w:r>
        <w:rPr>
          <w:lang w:val="en-US"/>
        </w:rPr>
        <w:t>.</w:t>
      </w:r>
    </w:p>
    <w:p w:rsidR="00382708" w:rsidRPr="00CB5020" w:rsidRDefault="00382708" w:rsidP="00382708">
      <w:pPr>
        <w:rPr>
          <w:lang w:val="en-US"/>
        </w:rPr>
      </w:pPr>
      <w:r w:rsidRPr="00CB5020">
        <w:rPr>
          <w:lang w:val="en-US"/>
        </w:rPr>
        <w:t>Do this for each site.</w:t>
      </w:r>
    </w:p>
    <w:p w:rsidR="00382708" w:rsidRPr="00CB5020" w:rsidRDefault="00382708" w:rsidP="00382708">
      <w:pPr>
        <w:rPr>
          <w:lang w:val="en-US"/>
        </w:rPr>
      </w:pPr>
    </w:p>
    <w:p w:rsidR="00382708" w:rsidRPr="009D3E2A" w:rsidRDefault="00382708" w:rsidP="00382708">
      <w:pPr>
        <w:rPr>
          <w:b/>
          <w:lang w:val="en-US"/>
        </w:rPr>
      </w:pPr>
      <w:r w:rsidRPr="009D3E2A">
        <w:rPr>
          <w:b/>
          <w:lang w:val="en-US"/>
        </w:rPr>
        <w:t xml:space="preserve">Step 2) Use Google Search Console to verify your website ownership </w:t>
      </w:r>
    </w:p>
    <w:p w:rsidR="00382708" w:rsidRPr="00CB5020" w:rsidRDefault="00382708" w:rsidP="00382708">
      <w:pPr>
        <w:rPr>
          <w:lang w:val="en-US"/>
        </w:rPr>
      </w:pPr>
      <w:hyperlink r:id="rId8" w:history="1">
        <w:r w:rsidRPr="00CB5020">
          <w:rPr>
            <w:color w:val="0563C1"/>
            <w:u w:val="single"/>
            <w:lang w:val="en-US"/>
          </w:rPr>
          <w:t>https://www.google.com/webmasters/verification/verification?hl=en&amp;siteUrl=https://www.abbeyconference.ie/&amp;continue=https://www.google.com/webmasters/tools/dashboard?hl%3Den%26authuser%3D0%26siteUrl%3Dhttps://www.abbeyconference.ie/%26sig%3DALjLGbMsEH9ljIoDtrPaJV_ZMzut_OD2OA&amp;theme=wmt&amp;authuser=0&amp;priorities=vfile,vmeta,vdns,vanalytics,vtagmanager&amp;tid=alternate</w:t>
        </w:r>
      </w:hyperlink>
    </w:p>
    <w:p w:rsidR="00382708" w:rsidRPr="00CB5020" w:rsidRDefault="00382708" w:rsidP="00382708">
      <w:r w:rsidRPr="00CB5020">
        <w:t>Easiest method via HTML tag (Under „Alternate Methods”)</w:t>
      </w:r>
    </w:p>
    <w:p w:rsidR="00382708" w:rsidRPr="00CB5020" w:rsidRDefault="00382708" w:rsidP="00382708">
      <w:pPr>
        <w:rPr>
          <w:lang w:val="en-US"/>
        </w:rPr>
      </w:pPr>
      <w:r w:rsidRPr="00CB5020">
        <w:rPr>
          <w:lang w:val="en-US"/>
        </w:rPr>
        <w:sym w:font="Wingdings" w:char="F0E0"/>
      </w:r>
      <w:r w:rsidRPr="00CB5020">
        <w:rPr>
          <w:lang w:val="en-US"/>
        </w:rPr>
        <w:t xml:space="preserve"> Add the Meta tag given to the website (Site Settings, SEO, click on add header code Meta tags</w:t>
      </w:r>
    </w:p>
    <w:p w:rsidR="00382708" w:rsidRDefault="00382708" w:rsidP="00382708">
      <w:r w:rsidRPr="00CB5020">
        <w:rPr>
          <w:lang w:val="en-US"/>
        </w:rPr>
        <w:lastRenderedPageBreak/>
        <w:sym w:font="Wingdings" w:char="F0E0"/>
      </w:r>
      <w:r w:rsidRPr="00CB5020">
        <w:rPr>
          <w:lang w:val="en-US"/>
        </w:rPr>
        <w:t xml:space="preserve"> Once published click </w:t>
      </w:r>
      <w:r w:rsidRPr="00CB5020">
        <w:t>“verify” at the search console</w:t>
      </w:r>
    </w:p>
    <w:p w:rsidR="00382708" w:rsidRPr="00CB5020" w:rsidRDefault="00382708" w:rsidP="00382708"/>
    <w:p w:rsidR="00382708" w:rsidRPr="00CB5020" w:rsidRDefault="00382708" w:rsidP="00382708">
      <w:r w:rsidRPr="00CB5020">
        <w:t>Make sure you always “allow search engines to include your site in search results”! (See below)</w:t>
      </w:r>
    </w:p>
    <w:p w:rsidR="00382708" w:rsidRPr="00CB5020" w:rsidRDefault="00382708" w:rsidP="00382708">
      <w:pPr>
        <w:rPr>
          <w:lang w:val="en-US"/>
        </w:rPr>
      </w:pPr>
      <w:r w:rsidRPr="00CB5020">
        <w:rPr>
          <w:noProof/>
          <w:lang w:eastAsia="en-IE"/>
        </w:rPr>
        <mc:AlternateContent>
          <mc:Choice Requires="wps">
            <w:drawing>
              <wp:anchor distT="0" distB="0" distL="114300" distR="114300" simplePos="0" relativeHeight="251661312" behindDoc="0" locked="0" layoutInCell="1" allowOverlap="1" wp14:anchorId="24F6B222" wp14:editId="271C9453">
                <wp:simplePos x="0" y="0"/>
                <wp:positionH relativeFrom="column">
                  <wp:posOffset>5178175</wp:posOffset>
                </wp:positionH>
                <wp:positionV relativeFrom="paragraph">
                  <wp:posOffset>1417884</wp:posOffset>
                </wp:positionV>
                <wp:extent cx="123290" cy="534256"/>
                <wp:effectExtent l="76200" t="19050" r="29210" b="56515"/>
                <wp:wrapNone/>
                <wp:docPr id="6" name="Straight Arrow Connector 6"/>
                <wp:cNvGraphicFramePr/>
                <a:graphic xmlns:a="http://schemas.openxmlformats.org/drawingml/2006/main">
                  <a:graphicData uri="http://schemas.microsoft.com/office/word/2010/wordprocessingShape">
                    <wps:wsp>
                      <wps:cNvCnPr/>
                      <wps:spPr>
                        <a:xfrm flipH="1">
                          <a:off x="0" y="0"/>
                          <a:ext cx="123290" cy="534256"/>
                        </a:xfrm>
                        <a:prstGeom prst="straightConnector1">
                          <a:avLst/>
                        </a:prstGeom>
                        <a:noFill/>
                        <a:ln w="38100" cap="flat" cmpd="sng" algn="ctr">
                          <a:solidFill>
                            <a:srgbClr val="ED7D31"/>
                          </a:solidFill>
                          <a:prstDash val="solid"/>
                          <a:miter lim="800000"/>
                          <a:tailEnd type="triangle"/>
                        </a:ln>
                        <a:effectLst/>
                      </wps:spPr>
                      <wps:bodyPr/>
                    </wps:wsp>
                  </a:graphicData>
                </a:graphic>
              </wp:anchor>
            </w:drawing>
          </mc:Choice>
          <mc:Fallback>
            <w:pict>
              <v:shapetype w14:anchorId="0C3BEF3E" id="_x0000_t32" coordsize="21600,21600" o:spt="32" o:oned="t" path="m,l21600,21600e" filled="f">
                <v:path arrowok="t" fillok="f" o:connecttype="none"/>
                <o:lock v:ext="edit" shapetype="t"/>
              </v:shapetype>
              <v:shape id="Straight Arrow Connector 6" o:spid="_x0000_s1026" type="#_x0000_t32" style="position:absolute;margin-left:407.75pt;margin-top:111.65pt;width:9.7pt;height:42.0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" strokecolor="#ed7d31" strokeweight="3pt">
                <v:stroke endarrow="block" joinstyle="miter"/>
              </v:shape>
            </w:pict>
          </mc:Fallback>
        </mc:AlternateContent>
      </w:r>
      <w:r w:rsidRPr="00CB5020">
        <w:rPr>
          <w:noProof/>
          <w:lang w:eastAsia="en-IE"/>
        </w:rPr>
        <mc:AlternateContent>
          <mc:Choice Requires="wps">
            <w:drawing>
              <wp:anchor distT="0" distB="0" distL="114300" distR="114300" simplePos="0" relativeHeight="251660288" behindDoc="0" locked="0" layoutInCell="1" allowOverlap="1" wp14:anchorId="0E73030E" wp14:editId="6D48EDD3">
                <wp:simplePos x="0" y="0"/>
                <wp:positionH relativeFrom="column">
                  <wp:posOffset>934342</wp:posOffset>
                </wp:positionH>
                <wp:positionV relativeFrom="paragraph">
                  <wp:posOffset>2917497</wp:posOffset>
                </wp:positionV>
                <wp:extent cx="4345969" cy="770562"/>
                <wp:effectExtent l="0" t="0" r="16510" b="10795"/>
                <wp:wrapNone/>
                <wp:docPr id="462" name="Oval 462"/>
                <wp:cNvGraphicFramePr/>
                <a:graphic xmlns:a="http://schemas.openxmlformats.org/drawingml/2006/main">
                  <a:graphicData uri="http://schemas.microsoft.com/office/word/2010/wordprocessingShape">
                    <wps:wsp>
                      <wps:cNvSpPr/>
                      <wps:spPr>
                        <a:xfrm>
                          <a:off x="0" y="0"/>
                          <a:ext cx="4345969" cy="770562"/>
                        </a:xfrm>
                        <a:prstGeom prst="ellipse">
                          <a:avLst/>
                        </a:prstGeom>
                        <a:no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F88ABC" id="Oval 462" o:spid="_x0000_s1026" style="position:absolute;margin-left:73.55pt;margin-top:229.7pt;width:342.2pt;height:6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" filled="f" strokecolor="#ae5a21" strokeweight="1pt">
                <v:stroke joinstyle="miter"/>
              </v:oval>
            </w:pict>
          </mc:Fallback>
        </mc:AlternateContent>
      </w:r>
      <w:r w:rsidRPr="00CB5020">
        <w:rPr>
          <w:noProof/>
          <w:lang w:eastAsia="en-IE"/>
        </w:rPr>
        <mc:AlternateContent>
          <mc:Choice Requires="wps">
            <w:drawing>
              <wp:anchor distT="0" distB="0" distL="114300" distR="114300" simplePos="0" relativeHeight="251659264" behindDoc="0" locked="0" layoutInCell="1" allowOverlap="1" wp14:anchorId="21D8AB45" wp14:editId="102F3409">
                <wp:simplePos x="0" y="0"/>
                <wp:positionH relativeFrom="column">
                  <wp:posOffset>1150278</wp:posOffset>
                </wp:positionH>
                <wp:positionV relativeFrom="paragraph">
                  <wp:posOffset>1355611</wp:posOffset>
                </wp:positionV>
                <wp:extent cx="359596" cy="339047"/>
                <wp:effectExtent l="0" t="0" r="21590" b="23495"/>
                <wp:wrapNone/>
                <wp:docPr id="463" name="Oval 463"/>
                <wp:cNvGraphicFramePr/>
                <a:graphic xmlns:a="http://schemas.openxmlformats.org/drawingml/2006/main">
                  <a:graphicData uri="http://schemas.microsoft.com/office/word/2010/wordprocessingShape">
                    <wps:wsp>
                      <wps:cNvSpPr/>
                      <wps:spPr>
                        <a:xfrm>
                          <a:off x="0" y="0"/>
                          <a:ext cx="359596" cy="339047"/>
                        </a:xfrm>
                        <a:prstGeom prst="ellipse">
                          <a:avLst/>
                        </a:prstGeom>
                        <a:no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57F54F" id="Oval 463" o:spid="_x0000_s1026" style="position:absolute;margin-left:90.55pt;margin-top:106.75pt;width:28.3pt;height:2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" filled="f" strokecolor="#ae5a21" strokeweight="1pt">
                <v:stroke joinstyle="miter"/>
              </v:oval>
            </w:pict>
          </mc:Fallback>
        </mc:AlternateContent>
      </w:r>
      <w:r w:rsidRPr="00CB5020">
        <w:rPr>
          <w:noProof/>
          <w:lang w:eastAsia="en-IE"/>
        </w:rPr>
        <w:drawing>
          <wp:inline distT="0" distB="0" distL="0" distR="0" wp14:anchorId="7DEBF90F" wp14:editId="60BEB2B4">
            <wp:extent cx="5731510" cy="3566160"/>
            <wp:effectExtent l="0" t="0" r="254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566160"/>
                    </a:xfrm>
                    <a:prstGeom prst="rect">
                      <a:avLst/>
                    </a:prstGeom>
                  </pic:spPr>
                </pic:pic>
              </a:graphicData>
            </a:graphic>
          </wp:inline>
        </w:drawing>
      </w:r>
    </w:p>
    <w:p w:rsidR="00382708" w:rsidRPr="00CB5020" w:rsidRDefault="00382708" w:rsidP="00382708">
      <w:pPr>
        <w:rPr>
          <w:lang w:val="en-US"/>
        </w:rPr>
      </w:pPr>
    </w:p>
    <w:p w:rsidR="00382708" w:rsidRPr="00CB5020" w:rsidRDefault="00382708" w:rsidP="00382708">
      <w:pPr>
        <w:rPr>
          <w:lang w:val="en-US"/>
        </w:rPr>
      </w:pPr>
      <w:r w:rsidRPr="00CB5020">
        <w:rPr>
          <w:lang w:val="en-US"/>
        </w:rPr>
        <w:t>Step 2) Go to the Search Console Crawler (</w:t>
      </w:r>
      <w:hyperlink r:id="rId10" w:history="1">
        <w:r w:rsidRPr="00CB5020">
          <w:rPr>
            <w:color w:val="0563C1"/>
            <w:u w:val="single"/>
            <w:lang w:val="en-US"/>
          </w:rPr>
          <w:t>https://www.google.com/webmasters/tools/submit-url?hl=en&amp;mesd=AB9YKzIUeCFnRyCsS1trlzqpIuyVlvwbxrlQr4YkfOd9c8vyQEbHcDnErdg9unzYX1cHKzgDhXgmNCRw0XrV6PGX_L3i5VSj5vZqo-izbx_mosZ9Ml7rI6PxL8M0DtniM5ESzTBa3R6H&amp;pli=1</w:t>
        </w:r>
      </w:hyperlink>
      <w:r w:rsidRPr="00CB5020">
        <w:rPr>
          <w:lang w:val="en-US"/>
        </w:rPr>
        <w:t>)</w:t>
      </w:r>
    </w:p>
    <w:p w:rsidR="00382708" w:rsidRPr="00CB5020" w:rsidRDefault="00382708" w:rsidP="00382708">
      <w:pPr>
        <w:rPr>
          <w:lang w:val="en-US"/>
        </w:rPr>
      </w:pPr>
      <w:r>
        <w:rPr>
          <w:lang w:val="en-US"/>
        </w:rPr>
        <w:t>E</w:t>
      </w:r>
      <w:r w:rsidRPr="00CB5020">
        <w:rPr>
          <w:lang w:val="en-US"/>
        </w:rPr>
        <w:t xml:space="preserve">nter the Websites URL, this way Google is actively going to search for it. </w:t>
      </w:r>
    </w:p>
    <w:p w:rsidR="00382708" w:rsidRDefault="00382708" w:rsidP="00382708">
      <w:pPr>
        <w:rPr>
          <w:lang w:val="en-US"/>
        </w:rPr>
      </w:pPr>
      <w:r w:rsidRPr="00CB5020">
        <w:rPr>
          <w:lang w:val="en-US"/>
        </w:rPr>
        <w:t>Any time the description/title is updated the URL should be inserted to the Crawler, this way it is updated faster on Google!</w:t>
      </w:r>
    </w:p>
    <w:p w:rsidR="00382708" w:rsidRDefault="00382708" w:rsidP="00382708">
      <w:pPr>
        <w:rPr>
          <w:lang w:val="en-US"/>
        </w:rPr>
      </w:pPr>
    </w:p>
    <w:p w:rsidR="00382708" w:rsidRPr="00AA4A4E" w:rsidRDefault="00382708" w:rsidP="00382708">
      <w:pPr>
        <w:rPr>
          <w:u w:val="single"/>
          <w:lang w:val="en-US"/>
        </w:rPr>
      </w:pPr>
      <w:r w:rsidRPr="00AA4A4E">
        <w:rPr>
          <w:u w:val="single"/>
          <w:lang w:val="en-US"/>
        </w:rPr>
        <w:t>Associate your property with Google Analytics</w:t>
      </w:r>
    </w:p>
    <w:p w:rsidR="00382708" w:rsidRDefault="00382708" w:rsidP="00382708">
      <w:pPr>
        <w:rPr>
          <w:lang w:val="en-US"/>
        </w:rPr>
      </w:pPr>
      <w:r w:rsidRPr="00AA4A4E">
        <w:rPr>
          <w:lang w:val="en-US"/>
        </w:rPr>
        <w:t xml:space="preserve">If you associate a Google Analytics property with a site in your Search Console account, you’ll be able to see Search Console data in your Google Analytics reports. </w:t>
      </w:r>
      <w:r>
        <w:rPr>
          <w:lang w:val="en-US"/>
        </w:rPr>
        <w:t xml:space="preserve">To associate your property you have to verify your ownership first, as explained above. </w:t>
      </w:r>
    </w:p>
    <w:p w:rsidR="00382708" w:rsidRPr="00290246" w:rsidRDefault="00382708" w:rsidP="00382708">
      <w:pPr>
        <w:rPr>
          <w:color w:val="0563C1" w:themeColor="hyperlink"/>
          <w:u w:val="single"/>
          <w:lang w:val="en-US"/>
        </w:rPr>
      </w:pPr>
      <w:r>
        <w:rPr>
          <w:lang w:val="en-US"/>
        </w:rPr>
        <w:t xml:space="preserve">You can do this via this link: </w:t>
      </w:r>
      <w:hyperlink r:id="rId11" w:history="1">
        <w:r w:rsidRPr="000368EB">
          <w:rPr>
            <w:rStyle w:val="Hyperlink"/>
            <w:lang w:val="en-US"/>
          </w:rPr>
          <w:t>https://www.google.com/webmasters/tools/analytics-property-selection?utm_medium=incoming-link&amp;utm_campaign=HelpCenter</w:t>
        </w:r>
      </w:hyperlink>
    </w:p>
    <w:p w:rsidR="00382708" w:rsidRPr="00CB5020" w:rsidRDefault="00382708" w:rsidP="00382708">
      <w:pPr>
        <w:rPr>
          <w:lang w:val="en-US"/>
        </w:rPr>
      </w:pPr>
      <w:r w:rsidRPr="009D3E2A">
        <w:rPr>
          <w:b/>
          <w:lang w:val="en-US"/>
        </w:rPr>
        <w:t>Step 3) Google Analytics</w:t>
      </w:r>
      <w:r w:rsidRPr="00CB5020">
        <w:rPr>
          <w:lang w:val="en-US"/>
        </w:rPr>
        <w:t xml:space="preserve">: </w:t>
      </w:r>
      <w:hyperlink r:id="rId12" w:anchor="embed/report-home/a112284000w167372190p167622364/" w:history="1">
        <w:r w:rsidRPr="00CB5020">
          <w:rPr>
            <w:color w:val="0563C1"/>
            <w:u w:val="single"/>
            <w:lang w:val="en-US"/>
          </w:rPr>
          <w:t>https://analytics.google.com/analytics/web/#embed/report-home/a112284000w167372190p167622364/</w:t>
        </w:r>
      </w:hyperlink>
    </w:p>
    <w:p w:rsidR="00382708" w:rsidRPr="00CB5020" w:rsidRDefault="00382708" w:rsidP="00382708">
      <w:pPr>
        <w:rPr>
          <w:lang w:val="en-US"/>
        </w:rPr>
      </w:pPr>
      <w:r w:rsidRPr="00CB5020">
        <w:rPr>
          <w:lang w:val="en-US"/>
        </w:rPr>
        <w:t xml:space="preserve">Enter Google Analytics </w:t>
      </w:r>
      <w:r>
        <w:rPr>
          <w:lang w:val="en-US"/>
        </w:rPr>
        <w:t xml:space="preserve">and click on Admin (See below) </w:t>
      </w:r>
    </w:p>
    <w:p w:rsidR="00382708" w:rsidRPr="00CB5020" w:rsidRDefault="00382708" w:rsidP="00382708">
      <w:pPr>
        <w:rPr>
          <w:lang w:val="en-US"/>
        </w:rPr>
        <w:sectPr w:rsidR="00382708" w:rsidRPr="00CB5020" w:rsidSect="00BA6325">
          <w:footerReference w:type="default" r:id="rId13"/>
          <w:footerReference w:type="first" r:id="rId14"/>
          <w:pgSz w:w="11906" w:h="16838"/>
          <w:pgMar w:top="1440" w:right="1440" w:bottom="1440" w:left="1440" w:header="708" w:footer="708" w:gutter="0"/>
          <w:pgNumType w:start="0"/>
          <w:cols w:space="708"/>
          <w:docGrid w:linePitch="360"/>
        </w:sectPr>
      </w:pPr>
      <w:r w:rsidRPr="00CB5020">
        <w:rPr>
          <w:noProof/>
          <w:lang w:eastAsia="en-IE"/>
        </w:rPr>
        <w:lastRenderedPageBreak/>
        <mc:AlternateContent>
          <mc:Choice Requires="wps">
            <w:drawing>
              <wp:anchor distT="0" distB="0" distL="114300" distR="114300" simplePos="0" relativeHeight="251662336" behindDoc="0" locked="0" layoutInCell="1" allowOverlap="1" wp14:anchorId="0EDA7FC8" wp14:editId="6F64CDB5">
                <wp:simplePos x="0" y="0"/>
                <wp:positionH relativeFrom="column">
                  <wp:posOffset>451000</wp:posOffset>
                </wp:positionH>
                <wp:positionV relativeFrom="paragraph">
                  <wp:posOffset>4571415</wp:posOffset>
                </wp:positionV>
                <wp:extent cx="616985" cy="636448"/>
                <wp:effectExtent l="38100" t="19050" r="31115" b="49530"/>
                <wp:wrapNone/>
                <wp:docPr id="464" name="Straight Arrow Connector 464"/>
                <wp:cNvGraphicFramePr/>
                <a:graphic xmlns:a="http://schemas.openxmlformats.org/drawingml/2006/main">
                  <a:graphicData uri="http://schemas.microsoft.com/office/word/2010/wordprocessingShape">
                    <wps:wsp>
                      <wps:cNvCnPr/>
                      <wps:spPr>
                        <a:xfrm flipH="1">
                          <a:off x="0" y="0"/>
                          <a:ext cx="616985" cy="636448"/>
                        </a:xfrm>
                        <a:prstGeom prst="straightConnector1">
                          <a:avLst/>
                        </a:prstGeom>
                        <a:noFill/>
                        <a:ln w="571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9A9E01" id="Straight Arrow Connector 464" o:spid="_x0000_s1026" type="#_x0000_t32" style="position:absolute;margin-left:35.5pt;margin-top:359.95pt;width:48.6pt;height:50.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" strokecolor="#ed7d31" strokeweight="4.5pt">
                <v:stroke endarrow="block" joinstyle="miter"/>
              </v:shape>
            </w:pict>
          </mc:Fallback>
        </mc:AlternateContent>
      </w:r>
      <w:r w:rsidRPr="00CB5020">
        <w:rPr>
          <w:noProof/>
          <w:lang w:eastAsia="en-IE"/>
        </w:rPr>
        <w:drawing>
          <wp:inline distT="0" distB="0" distL="0" distR="0" wp14:anchorId="09347F7C" wp14:editId="3E0B6CB9">
            <wp:extent cx="1680416" cy="571243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93259" cy="5756088"/>
                    </a:xfrm>
                    <a:prstGeom prst="rect">
                      <a:avLst/>
                    </a:prstGeom>
                  </pic:spPr>
                </pic:pic>
              </a:graphicData>
            </a:graphic>
          </wp:inline>
        </w:drawing>
      </w:r>
      <w:r w:rsidRPr="00CB5020">
        <w:rPr>
          <w:lang w:val="en-US"/>
        </w:rPr>
        <w:br w:type="page"/>
      </w:r>
    </w:p>
    <w:p w:rsidR="00382708" w:rsidRPr="00CB5020" w:rsidRDefault="00382708" w:rsidP="00382708">
      <w:pPr>
        <w:rPr>
          <w:lang w:val="en-US"/>
        </w:rPr>
      </w:pPr>
      <w:r w:rsidRPr="00CB5020">
        <w:rPr>
          <w:lang w:val="en-US"/>
        </w:rPr>
        <w:lastRenderedPageBreak/>
        <w:t>Then Select the Property drop down menu and click “Create new property”</w:t>
      </w:r>
    </w:p>
    <w:p w:rsidR="00382708" w:rsidRPr="00CB5020" w:rsidRDefault="00382708" w:rsidP="00382708">
      <w:pPr>
        <w:rPr>
          <w:lang w:val="en-US"/>
        </w:rPr>
      </w:pPr>
      <w:r w:rsidRPr="00CB5020">
        <w:rPr>
          <w:noProof/>
          <w:lang w:eastAsia="en-IE"/>
        </w:rPr>
        <mc:AlternateContent>
          <mc:Choice Requires="wps">
            <w:drawing>
              <wp:anchor distT="0" distB="0" distL="114300" distR="114300" simplePos="0" relativeHeight="251664384" behindDoc="0" locked="0" layoutInCell="1" allowOverlap="1" wp14:anchorId="5756C348" wp14:editId="368E8556">
                <wp:simplePos x="0" y="0"/>
                <wp:positionH relativeFrom="column">
                  <wp:posOffset>2897312</wp:posOffset>
                </wp:positionH>
                <wp:positionV relativeFrom="paragraph">
                  <wp:posOffset>1594421</wp:posOffset>
                </wp:positionV>
                <wp:extent cx="1654140" cy="410966"/>
                <wp:effectExtent l="0" t="0" r="22860" b="27305"/>
                <wp:wrapNone/>
                <wp:docPr id="467" name="Oval 467"/>
                <wp:cNvGraphicFramePr/>
                <a:graphic xmlns:a="http://schemas.openxmlformats.org/drawingml/2006/main">
                  <a:graphicData uri="http://schemas.microsoft.com/office/word/2010/wordprocessingShape">
                    <wps:wsp>
                      <wps:cNvSpPr/>
                      <wps:spPr>
                        <a:xfrm>
                          <a:off x="0" y="0"/>
                          <a:ext cx="1654140" cy="410966"/>
                        </a:xfrm>
                        <a:prstGeom prst="ellipse">
                          <a:avLst/>
                        </a:prstGeom>
                        <a:no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965940" id="Oval 467" o:spid="_x0000_s1026" style="position:absolute;margin-left:228.15pt;margin-top:125.55pt;width:130.25pt;height:32.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" filled="f" strokecolor="#ae5a21" strokeweight="1pt">
                <v:stroke joinstyle="miter"/>
              </v:oval>
            </w:pict>
          </mc:Fallback>
        </mc:AlternateContent>
      </w:r>
      <w:r w:rsidRPr="00CB5020">
        <w:rPr>
          <w:noProof/>
          <w:lang w:eastAsia="en-IE"/>
        </w:rPr>
        <mc:AlternateContent>
          <mc:Choice Requires="wps">
            <w:drawing>
              <wp:anchor distT="0" distB="0" distL="114300" distR="114300" simplePos="0" relativeHeight="251663360" behindDoc="0" locked="0" layoutInCell="1" allowOverlap="1" wp14:anchorId="149E0877" wp14:editId="0DB77701">
                <wp:simplePos x="0" y="0"/>
                <wp:positionH relativeFrom="column">
                  <wp:posOffset>4869951</wp:posOffset>
                </wp:positionH>
                <wp:positionV relativeFrom="paragraph">
                  <wp:posOffset>474538</wp:posOffset>
                </wp:positionV>
                <wp:extent cx="297950" cy="256404"/>
                <wp:effectExtent l="38100" t="19050" r="26035" b="48895"/>
                <wp:wrapNone/>
                <wp:docPr id="468" name="Straight Arrow Connector 468"/>
                <wp:cNvGraphicFramePr/>
                <a:graphic xmlns:a="http://schemas.openxmlformats.org/drawingml/2006/main">
                  <a:graphicData uri="http://schemas.microsoft.com/office/word/2010/wordprocessingShape">
                    <wps:wsp>
                      <wps:cNvCnPr/>
                      <wps:spPr>
                        <a:xfrm flipH="1">
                          <a:off x="0" y="0"/>
                          <a:ext cx="297950" cy="256404"/>
                        </a:xfrm>
                        <a:prstGeom prst="straightConnector1">
                          <a:avLst/>
                        </a:prstGeom>
                        <a:noFill/>
                        <a:ln w="28575"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30C15E" id="Straight Arrow Connector 468" o:spid="_x0000_s1026" type="#_x0000_t32" style="position:absolute;margin-left:383.45pt;margin-top:37.35pt;width:23.45pt;height:2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" strokecolor="#5b9bd5" strokeweight="2.25pt">
                <v:stroke endarrow="block" joinstyle="miter"/>
              </v:shape>
            </w:pict>
          </mc:Fallback>
        </mc:AlternateContent>
      </w:r>
      <w:r w:rsidRPr="00CB5020">
        <w:rPr>
          <w:noProof/>
          <w:lang w:eastAsia="en-IE"/>
        </w:rPr>
        <w:drawing>
          <wp:inline distT="0" distB="0" distL="0" distR="0" wp14:anchorId="525D1690" wp14:editId="58376ACD">
            <wp:extent cx="8171702" cy="2065106"/>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315389" cy="2101418"/>
                    </a:xfrm>
                    <a:prstGeom prst="rect">
                      <a:avLst/>
                    </a:prstGeom>
                  </pic:spPr>
                </pic:pic>
              </a:graphicData>
            </a:graphic>
          </wp:inline>
        </w:drawing>
      </w:r>
    </w:p>
    <w:p w:rsidR="00382708" w:rsidRPr="00CB5020" w:rsidRDefault="00382708" w:rsidP="00382708">
      <w:pPr>
        <w:rPr>
          <w:lang w:val="en-US"/>
        </w:rPr>
      </w:pPr>
    </w:p>
    <w:p w:rsidR="00382708" w:rsidRPr="00CB5020" w:rsidRDefault="00382708" w:rsidP="00382708">
      <w:pPr>
        <w:rPr>
          <w:lang w:val="en-US"/>
        </w:rPr>
      </w:pPr>
    </w:p>
    <w:p w:rsidR="00382708" w:rsidRPr="00CB5020" w:rsidRDefault="00382708" w:rsidP="00382708">
      <w:pPr>
        <w:rPr>
          <w:lang w:val="en-US"/>
        </w:rPr>
      </w:pPr>
      <w:r w:rsidRPr="00CB5020">
        <w:rPr>
          <w:lang w:val="en-US"/>
        </w:rPr>
        <w:t>- Enter the details and get the Tracking ID</w:t>
      </w:r>
    </w:p>
    <w:p w:rsidR="00382708" w:rsidRPr="00CB5020" w:rsidRDefault="00382708" w:rsidP="00382708">
      <w:pPr>
        <w:rPr>
          <w:lang w:val="en-US"/>
        </w:rPr>
      </w:pPr>
      <w:r w:rsidRPr="00CB5020">
        <w:rPr>
          <w:lang w:val="en-US"/>
        </w:rPr>
        <w:t xml:space="preserve">- Send the ID and the Website’s name to Amy, only she as the website owner can then use the ID to set up Google Analytics in </w:t>
      </w:r>
      <w:proofErr w:type="spellStart"/>
      <w:r w:rsidRPr="00CB5020">
        <w:rPr>
          <w:lang w:val="en-US"/>
        </w:rPr>
        <w:t>Wix</w:t>
      </w:r>
      <w:proofErr w:type="spellEnd"/>
    </w:p>
    <w:p w:rsidR="00382708" w:rsidRDefault="00382708" w:rsidP="00382708">
      <w:pPr>
        <w:rPr>
          <w:lang w:val="en-US"/>
        </w:rPr>
      </w:pPr>
      <w:r w:rsidRPr="00CB5020">
        <w:rPr>
          <w:lang w:val="en-US"/>
        </w:rPr>
        <w:t>- If you then select “All website data” for a site, you wil</w:t>
      </w:r>
      <w:r>
        <w:rPr>
          <w:lang w:val="en-US"/>
        </w:rPr>
        <w:t>l be able to see all statistics</w:t>
      </w:r>
    </w:p>
    <w:p w:rsidR="00382708" w:rsidRDefault="00382708" w:rsidP="00382708">
      <w:pPr>
        <w:rPr>
          <w:lang w:val="en-US"/>
        </w:rPr>
      </w:pPr>
    </w:p>
    <w:p w:rsidR="00382708" w:rsidRPr="00687493" w:rsidRDefault="00382708" w:rsidP="00382708">
      <w:pPr>
        <w:rPr>
          <w:b/>
          <w:u w:val="single"/>
          <w:lang w:val="en-US"/>
        </w:rPr>
      </w:pPr>
      <w:r w:rsidRPr="00687493">
        <w:rPr>
          <w:b/>
          <w:u w:val="single"/>
          <w:lang w:val="en-US"/>
        </w:rPr>
        <w:t>Apply a Filter</w:t>
      </w:r>
    </w:p>
    <w:p w:rsidR="00382708" w:rsidRDefault="00382708" w:rsidP="00382708">
      <w:pPr>
        <w:rPr>
          <w:lang w:val="en-US"/>
        </w:rPr>
      </w:pPr>
      <w:r>
        <w:rPr>
          <w:lang w:val="en-US"/>
        </w:rPr>
        <w:t xml:space="preserve">In order to exclude clicks from within Abbey, you can apply a filter (Under “All Website Data”). Exclude all IP </w:t>
      </w:r>
      <w:proofErr w:type="spellStart"/>
      <w:r>
        <w:rPr>
          <w:lang w:val="en-US"/>
        </w:rPr>
        <w:t>Adresses</w:t>
      </w:r>
      <w:proofErr w:type="spellEnd"/>
      <w:r>
        <w:rPr>
          <w:lang w:val="en-US"/>
        </w:rPr>
        <w:t xml:space="preserve"> that are equal to: </w:t>
      </w:r>
    </w:p>
    <w:p w:rsidR="00382708" w:rsidRPr="00687493" w:rsidRDefault="00382708" w:rsidP="00382708">
      <w:pPr>
        <w:pStyle w:val="ListParagraph"/>
        <w:numPr>
          <w:ilvl w:val="0"/>
          <w:numId w:val="2"/>
        </w:numPr>
        <w:spacing w:line="240" w:lineRule="auto"/>
        <w:rPr>
          <w:lang w:val="en-US"/>
        </w:rPr>
      </w:pPr>
      <w:r w:rsidRPr="00687493">
        <w:rPr>
          <w:lang w:val="en-US"/>
        </w:rPr>
        <w:t>89.204.241.32</w:t>
      </w:r>
    </w:p>
    <w:p w:rsidR="00382708" w:rsidRPr="00687493" w:rsidRDefault="00382708" w:rsidP="00382708">
      <w:pPr>
        <w:pStyle w:val="ListParagraph"/>
        <w:numPr>
          <w:ilvl w:val="0"/>
          <w:numId w:val="2"/>
        </w:numPr>
        <w:spacing w:line="240" w:lineRule="auto"/>
        <w:rPr>
          <w:lang w:val="en-US"/>
        </w:rPr>
      </w:pPr>
      <w:r w:rsidRPr="00687493">
        <w:rPr>
          <w:lang w:val="en-US"/>
        </w:rPr>
        <w:t>89.204.241.33</w:t>
      </w:r>
    </w:p>
    <w:p w:rsidR="00382708" w:rsidRPr="00687493" w:rsidRDefault="00382708" w:rsidP="00382708">
      <w:pPr>
        <w:pStyle w:val="ListParagraph"/>
        <w:numPr>
          <w:ilvl w:val="0"/>
          <w:numId w:val="2"/>
        </w:numPr>
        <w:spacing w:line="240" w:lineRule="auto"/>
        <w:rPr>
          <w:lang w:val="en-US"/>
        </w:rPr>
      </w:pPr>
      <w:r w:rsidRPr="00687493">
        <w:rPr>
          <w:lang w:val="en-US"/>
        </w:rPr>
        <w:t>89.204.241.34</w:t>
      </w:r>
    </w:p>
    <w:p w:rsidR="00382708" w:rsidRPr="00687493" w:rsidRDefault="00382708" w:rsidP="00382708">
      <w:pPr>
        <w:pStyle w:val="ListParagraph"/>
        <w:numPr>
          <w:ilvl w:val="0"/>
          <w:numId w:val="2"/>
        </w:numPr>
        <w:spacing w:line="240" w:lineRule="auto"/>
        <w:rPr>
          <w:lang w:val="en-US"/>
        </w:rPr>
      </w:pPr>
      <w:r w:rsidRPr="00687493">
        <w:rPr>
          <w:lang w:val="en-US"/>
        </w:rPr>
        <w:t>89.204.241.35</w:t>
      </w:r>
    </w:p>
    <w:p w:rsidR="00382708" w:rsidRPr="00687493" w:rsidRDefault="00382708" w:rsidP="00382708">
      <w:pPr>
        <w:pStyle w:val="ListParagraph"/>
        <w:numPr>
          <w:ilvl w:val="0"/>
          <w:numId w:val="2"/>
        </w:numPr>
        <w:spacing w:line="240" w:lineRule="auto"/>
        <w:rPr>
          <w:lang w:val="en-US"/>
        </w:rPr>
      </w:pPr>
      <w:r w:rsidRPr="00687493">
        <w:rPr>
          <w:lang w:val="en-US"/>
        </w:rPr>
        <w:t>89.204.241.36</w:t>
      </w:r>
    </w:p>
    <w:p w:rsidR="00382708" w:rsidRPr="00687493" w:rsidRDefault="00382708" w:rsidP="00382708">
      <w:pPr>
        <w:pStyle w:val="ListParagraph"/>
        <w:numPr>
          <w:ilvl w:val="0"/>
          <w:numId w:val="2"/>
        </w:numPr>
        <w:spacing w:line="240" w:lineRule="auto"/>
        <w:rPr>
          <w:lang w:val="en-US"/>
        </w:rPr>
      </w:pPr>
      <w:r w:rsidRPr="00687493">
        <w:rPr>
          <w:lang w:val="en-US"/>
        </w:rPr>
        <w:t>89.204.241.37</w:t>
      </w:r>
    </w:p>
    <w:p w:rsidR="00382708" w:rsidRPr="00687493" w:rsidRDefault="00382708" w:rsidP="00382708">
      <w:pPr>
        <w:pStyle w:val="ListParagraph"/>
        <w:numPr>
          <w:ilvl w:val="0"/>
          <w:numId w:val="2"/>
        </w:numPr>
        <w:spacing w:line="240" w:lineRule="auto"/>
        <w:rPr>
          <w:lang w:val="en-US"/>
        </w:rPr>
      </w:pPr>
      <w:r w:rsidRPr="00687493">
        <w:rPr>
          <w:lang w:val="en-US"/>
        </w:rPr>
        <w:t>89.204.241.38</w:t>
      </w:r>
    </w:p>
    <w:p w:rsidR="00382708" w:rsidRPr="00687493" w:rsidRDefault="00382708" w:rsidP="00382708">
      <w:pPr>
        <w:pStyle w:val="ListParagraph"/>
        <w:numPr>
          <w:ilvl w:val="0"/>
          <w:numId w:val="2"/>
        </w:numPr>
        <w:spacing w:line="240" w:lineRule="auto"/>
        <w:rPr>
          <w:lang w:val="en-US"/>
        </w:rPr>
      </w:pPr>
      <w:r w:rsidRPr="00687493">
        <w:rPr>
          <w:lang w:val="en-US"/>
        </w:rPr>
        <w:t>89.204.241.39</w:t>
      </w:r>
    </w:p>
    <w:p w:rsidR="00382708" w:rsidRPr="00687493" w:rsidRDefault="00382708" w:rsidP="00382708">
      <w:pPr>
        <w:pStyle w:val="ListParagraph"/>
        <w:numPr>
          <w:ilvl w:val="0"/>
          <w:numId w:val="2"/>
        </w:numPr>
        <w:spacing w:line="240" w:lineRule="auto"/>
        <w:rPr>
          <w:lang w:val="en-US"/>
        </w:rPr>
      </w:pPr>
      <w:r w:rsidRPr="00687493">
        <w:rPr>
          <w:lang w:val="en-US"/>
        </w:rPr>
        <w:t>89.101.237.240</w:t>
      </w:r>
    </w:p>
    <w:p w:rsidR="00382708" w:rsidRPr="00687493" w:rsidRDefault="00382708" w:rsidP="00382708">
      <w:pPr>
        <w:pStyle w:val="ListParagraph"/>
        <w:numPr>
          <w:ilvl w:val="0"/>
          <w:numId w:val="2"/>
        </w:numPr>
        <w:spacing w:line="240" w:lineRule="auto"/>
        <w:rPr>
          <w:lang w:val="en-US"/>
        </w:rPr>
      </w:pPr>
      <w:r w:rsidRPr="00687493">
        <w:rPr>
          <w:lang w:val="en-US"/>
        </w:rPr>
        <w:t>89.101.237.241</w:t>
      </w:r>
    </w:p>
    <w:p w:rsidR="00382708" w:rsidRPr="00687493" w:rsidRDefault="00382708" w:rsidP="00382708">
      <w:pPr>
        <w:pStyle w:val="ListParagraph"/>
        <w:numPr>
          <w:ilvl w:val="0"/>
          <w:numId w:val="2"/>
        </w:numPr>
        <w:spacing w:line="240" w:lineRule="auto"/>
        <w:rPr>
          <w:lang w:val="en-US"/>
        </w:rPr>
      </w:pPr>
      <w:r w:rsidRPr="00687493">
        <w:rPr>
          <w:lang w:val="en-US"/>
        </w:rPr>
        <w:t>89.101.237.242</w:t>
      </w:r>
    </w:p>
    <w:p w:rsidR="00382708" w:rsidRPr="00687493" w:rsidRDefault="00382708" w:rsidP="00382708">
      <w:pPr>
        <w:pStyle w:val="ListParagraph"/>
        <w:numPr>
          <w:ilvl w:val="0"/>
          <w:numId w:val="2"/>
        </w:numPr>
        <w:spacing w:line="240" w:lineRule="auto"/>
        <w:rPr>
          <w:lang w:val="en-US"/>
        </w:rPr>
      </w:pPr>
      <w:r w:rsidRPr="00687493">
        <w:rPr>
          <w:lang w:val="en-US"/>
        </w:rPr>
        <w:t>89.101.237.243</w:t>
      </w:r>
    </w:p>
    <w:p w:rsidR="00382708" w:rsidRPr="00687493" w:rsidRDefault="00382708" w:rsidP="00382708">
      <w:pPr>
        <w:pStyle w:val="ListParagraph"/>
        <w:numPr>
          <w:ilvl w:val="0"/>
          <w:numId w:val="2"/>
        </w:numPr>
        <w:spacing w:line="240" w:lineRule="auto"/>
        <w:rPr>
          <w:lang w:val="en-US"/>
        </w:rPr>
      </w:pPr>
      <w:r w:rsidRPr="00687493">
        <w:rPr>
          <w:lang w:val="en-US"/>
        </w:rPr>
        <w:t>89.101.237.244</w:t>
      </w:r>
    </w:p>
    <w:p w:rsidR="00382708" w:rsidRPr="00687493" w:rsidRDefault="00382708" w:rsidP="00382708">
      <w:pPr>
        <w:pStyle w:val="ListParagraph"/>
        <w:numPr>
          <w:ilvl w:val="0"/>
          <w:numId w:val="2"/>
        </w:numPr>
        <w:spacing w:line="240" w:lineRule="auto"/>
        <w:rPr>
          <w:lang w:val="en-US"/>
        </w:rPr>
      </w:pPr>
      <w:r w:rsidRPr="00687493">
        <w:rPr>
          <w:lang w:val="en-US"/>
        </w:rPr>
        <w:t>89.101.237.245</w:t>
      </w:r>
    </w:p>
    <w:p w:rsidR="00382708" w:rsidRPr="00687493" w:rsidRDefault="00382708" w:rsidP="00382708">
      <w:pPr>
        <w:pStyle w:val="ListParagraph"/>
        <w:numPr>
          <w:ilvl w:val="0"/>
          <w:numId w:val="2"/>
        </w:numPr>
        <w:spacing w:line="240" w:lineRule="auto"/>
        <w:rPr>
          <w:lang w:val="en-US"/>
        </w:rPr>
      </w:pPr>
      <w:r w:rsidRPr="00687493">
        <w:rPr>
          <w:lang w:val="en-US"/>
        </w:rPr>
        <w:t>89.101.237.246</w:t>
      </w:r>
    </w:p>
    <w:p w:rsidR="00382708" w:rsidRPr="00687493" w:rsidRDefault="00382708" w:rsidP="00382708">
      <w:pPr>
        <w:pStyle w:val="ListParagraph"/>
        <w:numPr>
          <w:ilvl w:val="0"/>
          <w:numId w:val="2"/>
        </w:numPr>
        <w:spacing w:line="240" w:lineRule="auto"/>
        <w:rPr>
          <w:lang w:val="en-US"/>
        </w:rPr>
      </w:pPr>
      <w:r w:rsidRPr="00687493">
        <w:rPr>
          <w:lang w:val="en-US"/>
        </w:rPr>
        <w:t>89.101.237.247</w:t>
      </w:r>
    </w:p>
    <w:p w:rsidR="00382708" w:rsidRPr="00687493" w:rsidRDefault="00382708" w:rsidP="00382708">
      <w:pPr>
        <w:rPr>
          <w:lang w:val="en-US"/>
        </w:rPr>
      </w:pPr>
    </w:p>
    <w:p w:rsidR="00382708" w:rsidRDefault="00382708" w:rsidP="00382708">
      <w:pPr>
        <w:rPr>
          <w:lang w:val="en-US"/>
        </w:rPr>
      </w:pPr>
    </w:p>
    <w:p w:rsidR="00382708" w:rsidRDefault="00382708" w:rsidP="00382708">
      <w:pPr>
        <w:rPr>
          <w:b/>
          <w:u w:val="single"/>
          <w:lang w:val="en-US"/>
        </w:rPr>
      </w:pPr>
    </w:p>
    <w:p w:rsidR="00382708" w:rsidRDefault="00382708" w:rsidP="00382708">
      <w:pPr>
        <w:rPr>
          <w:b/>
          <w:u w:val="single"/>
          <w:lang w:val="en-US"/>
        </w:rPr>
      </w:pPr>
    </w:p>
    <w:p w:rsidR="00382708" w:rsidRPr="005E5C64" w:rsidRDefault="00382708" w:rsidP="00382708">
      <w:pPr>
        <w:rPr>
          <w:b/>
          <w:u w:val="single"/>
          <w:lang w:val="en-US"/>
        </w:rPr>
      </w:pPr>
      <w:r w:rsidRPr="005E5C64">
        <w:rPr>
          <w:b/>
          <w:u w:val="single"/>
          <w:lang w:val="en-US"/>
        </w:rPr>
        <w:t>Sitemap</w:t>
      </w:r>
    </w:p>
    <w:p w:rsidR="00382708" w:rsidRDefault="00382708" w:rsidP="00382708">
      <w:pPr>
        <w:jc w:val="both"/>
        <w:rPr>
          <w:lang w:val="en-US"/>
        </w:rPr>
      </w:pPr>
      <w:r>
        <w:rPr>
          <w:lang w:val="en-US"/>
        </w:rPr>
        <w:t xml:space="preserve">A </w:t>
      </w:r>
      <w:r w:rsidRPr="004955ED">
        <w:rPr>
          <w:lang w:val="en-US"/>
        </w:rPr>
        <w:t>Sitemap is a list of pages on a website that is accessible to all users. An XML sitemap is a way for website owners to tell search engines about all the pages that exist on their website. While sitemaps do not boost your search rankings, it allows search engines to better crawl your website.</w:t>
      </w:r>
    </w:p>
    <w:p w:rsidR="00382708" w:rsidRDefault="00382708" w:rsidP="00382708">
      <w:pPr>
        <w:jc w:val="both"/>
        <w:rPr>
          <w:lang w:val="en-US"/>
        </w:rPr>
      </w:pPr>
    </w:p>
    <w:p w:rsidR="00382708" w:rsidRPr="001146F8" w:rsidRDefault="00382708" w:rsidP="00382708">
      <w:pPr>
        <w:rPr>
          <w:u w:val="single"/>
          <w:lang w:val="en-US"/>
        </w:rPr>
      </w:pPr>
      <w:r w:rsidRPr="001146F8">
        <w:rPr>
          <w:u w:val="single"/>
          <w:lang w:val="en-US"/>
        </w:rPr>
        <w:t xml:space="preserve">How to add a sitemap to your website: </w:t>
      </w:r>
    </w:p>
    <w:p w:rsidR="00382708" w:rsidRDefault="00382708" w:rsidP="00382708">
      <w:r>
        <w:rPr>
          <w:lang w:val="en-US"/>
        </w:rPr>
        <w:t xml:space="preserve">Enter Google Search Console and select a website. In the dropdown menu </w:t>
      </w:r>
      <w:r>
        <w:t xml:space="preserve">“crawl” select “sitemaps”. In the top right corner select “add/test sitemap”. </w:t>
      </w:r>
    </w:p>
    <w:p w:rsidR="00382708" w:rsidRDefault="00382708" w:rsidP="00382708">
      <w:r>
        <w:t xml:space="preserve">Add </w:t>
      </w:r>
      <w:r w:rsidRPr="00E20DD0">
        <w:t>sitemap.xml</w:t>
      </w:r>
      <w:r>
        <w:t xml:space="preserve"> </w:t>
      </w:r>
      <w:r w:rsidRPr="004405D2">
        <w:t xml:space="preserve">which contains link to your other sitemaps. You can either submit sitemap_index.xml alone or submit all other sitemaps one by one. </w:t>
      </w:r>
      <w:r>
        <w:t>By</w:t>
      </w:r>
      <w:r w:rsidRPr="004405D2">
        <w:t xml:space="preserve"> submitting sitemap_index.xml alone, Google will automatically discover other sitemaps and crawl them.</w:t>
      </w:r>
    </w:p>
    <w:p w:rsidR="00382708" w:rsidRPr="00290246" w:rsidRDefault="00382708" w:rsidP="00382708">
      <w:pPr>
        <w:rPr>
          <w:rStyle w:val="Hyperlink"/>
        </w:rPr>
      </w:pPr>
      <w:r>
        <w:rPr>
          <w:noProof/>
          <w:lang w:eastAsia="en-IE"/>
        </w:rPr>
        <w:drawing>
          <wp:inline distT="0" distB="0" distL="0" distR="0" wp14:anchorId="6109282A" wp14:editId="3756D077">
            <wp:extent cx="3832698" cy="1668159"/>
            <wp:effectExtent l="0" t="0" r="0" b="825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34918" cy="1669125"/>
                    </a:xfrm>
                    <a:prstGeom prst="rect">
                      <a:avLst/>
                    </a:prstGeom>
                  </pic:spPr>
                </pic:pic>
              </a:graphicData>
            </a:graphic>
          </wp:inline>
        </w:drawing>
      </w:r>
    </w:p>
    <w:p w:rsidR="00382708" w:rsidRPr="00290246" w:rsidRDefault="00382708" w:rsidP="00382708">
      <w:pPr>
        <w:rPr>
          <w:rStyle w:val="Hyperlink"/>
          <w:b/>
          <w:color w:val="385623" w:themeColor="accent6" w:themeShade="80"/>
          <w:lang w:val="en-US"/>
        </w:rPr>
      </w:pPr>
      <w:r w:rsidRPr="00290246">
        <w:rPr>
          <w:rStyle w:val="Hyperlink"/>
          <w:b/>
          <w:color w:val="385623" w:themeColor="accent6" w:themeShade="80"/>
          <w:lang w:val="en-US"/>
        </w:rPr>
        <w:t>More detailed approach for SEO Google</w:t>
      </w:r>
      <w:r>
        <w:rPr>
          <w:rStyle w:val="Hyperlink"/>
          <w:b/>
          <w:color w:val="385623" w:themeColor="accent6" w:themeShade="80"/>
          <w:lang w:val="en-US"/>
        </w:rPr>
        <w:t>:</w:t>
      </w:r>
    </w:p>
    <w:p w:rsidR="00382708" w:rsidRPr="002A7BAE" w:rsidRDefault="00382708" w:rsidP="00382708">
      <w:pPr>
        <w:rPr>
          <w:b/>
          <w:color w:val="385623" w:themeColor="accent6" w:themeShade="80"/>
          <w:sz w:val="28"/>
        </w:rPr>
      </w:pPr>
      <w:r w:rsidRPr="002A7BAE">
        <w:rPr>
          <w:b/>
          <w:color w:val="385623" w:themeColor="accent6" w:themeShade="80"/>
          <w:sz w:val="28"/>
        </w:rPr>
        <w:t>SEO Google</w:t>
      </w:r>
    </w:p>
    <w:p w:rsidR="00382708" w:rsidRDefault="00382708" w:rsidP="00382708">
      <w:r>
        <w:t>If you would like your conference website to appear higher in the google searches you need to connect the website with google:</w:t>
      </w:r>
    </w:p>
    <w:p w:rsidR="00382708" w:rsidRDefault="00382708" w:rsidP="00382708">
      <w:pPr>
        <w:pStyle w:val="ListParagraph"/>
        <w:numPr>
          <w:ilvl w:val="0"/>
          <w:numId w:val="3"/>
        </w:numPr>
      </w:pPr>
      <w:r>
        <w:t xml:space="preserve">Login to </w:t>
      </w:r>
      <w:proofErr w:type="spellStart"/>
      <w:r>
        <w:t>wix</w:t>
      </w:r>
      <w:proofErr w:type="spellEnd"/>
      <w:r>
        <w:t xml:space="preserve"> and choose a website. Please click on “settings” and then on “click found on google”</w:t>
      </w:r>
      <w:r>
        <w:br/>
        <w:t xml:space="preserve">Username: </w:t>
      </w:r>
      <w:hyperlink r:id="rId18" w:history="1">
        <w:r w:rsidRPr="00EC3B2F">
          <w:rPr>
            <w:rStyle w:val="Hyperlink"/>
          </w:rPr>
          <w:t>greg@abbey.ie</w:t>
        </w:r>
      </w:hyperlink>
      <w:r>
        <w:br/>
        <w:t xml:space="preserve">Password: </w:t>
      </w:r>
      <w:proofErr w:type="spellStart"/>
      <w:r>
        <w:t>abbeyconference</w:t>
      </w:r>
      <w:proofErr w:type="spellEnd"/>
    </w:p>
    <w:p w:rsidR="00382708" w:rsidRDefault="00382708" w:rsidP="00382708">
      <w:pPr>
        <w:pStyle w:val="ListParagraph"/>
      </w:pPr>
    </w:p>
    <w:p w:rsidR="00382708" w:rsidRDefault="00382708" w:rsidP="00382708">
      <w:pPr>
        <w:pStyle w:val="ListParagraph"/>
        <w:numPr>
          <w:ilvl w:val="0"/>
          <w:numId w:val="3"/>
        </w:numPr>
      </w:pPr>
      <w:r>
        <w:t>Goal is to achieve as much small green hooks as possible.</w:t>
      </w:r>
    </w:p>
    <w:p w:rsidR="00382708" w:rsidRDefault="00382708" w:rsidP="00382708">
      <w:pPr>
        <w:pStyle w:val="ListParagraph"/>
      </w:pPr>
    </w:p>
    <w:p w:rsidR="00382708" w:rsidRDefault="00382708" w:rsidP="00382708">
      <w:pPr>
        <w:pStyle w:val="ListParagraph"/>
        <w:numPr>
          <w:ilvl w:val="0"/>
          <w:numId w:val="3"/>
        </w:numPr>
      </w:pPr>
      <w:r>
        <w:t xml:space="preserve">The boxes with the exclamation marks need to be updated. Click and them and click on “Go to Editor” to make the change. </w:t>
      </w:r>
    </w:p>
    <w:p w:rsidR="00382708" w:rsidRDefault="00382708" w:rsidP="00382708">
      <w:pPr>
        <w:pStyle w:val="ListParagraph"/>
      </w:pPr>
    </w:p>
    <w:p w:rsidR="00382708" w:rsidRDefault="00382708" w:rsidP="00382708">
      <w:pPr>
        <w:pStyle w:val="ListParagraph"/>
        <w:numPr>
          <w:ilvl w:val="0"/>
          <w:numId w:val="3"/>
        </w:numPr>
      </w:pPr>
      <w:r>
        <w:t>After you have done your change, make sure to click on refresh next to the “Go to Editor” button</w:t>
      </w:r>
    </w:p>
    <w:p w:rsidR="00382708" w:rsidRDefault="00382708" w:rsidP="00382708">
      <w:pPr>
        <w:pStyle w:val="ListParagraph"/>
      </w:pPr>
      <w:r>
        <w:t xml:space="preserve">Sometimes you can’t update everything, e.g. (add social links: because not all organizations have twitter, </w:t>
      </w:r>
      <w:proofErr w:type="spellStart"/>
      <w:r>
        <w:t>facebook</w:t>
      </w:r>
      <w:proofErr w:type="spellEnd"/>
      <w:r>
        <w:t>, etc..)</w:t>
      </w:r>
    </w:p>
    <w:p w:rsidR="00382708" w:rsidRDefault="00382708" w:rsidP="00382708">
      <w:pPr>
        <w:pStyle w:val="ListParagraph"/>
      </w:pPr>
    </w:p>
    <w:p w:rsidR="00382708" w:rsidRDefault="00382708" w:rsidP="00382708">
      <w:pPr>
        <w:pStyle w:val="ListParagraph"/>
        <w:numPr>
          <w:ilvl w:val="0"/>
          <w:numId w:val="3"/>
        </w:numPr>
      </w:pPr>
      <w:r>
        <w:lastRenderedPageBreak/>
        <w:t>Most important are the SEO title, the keywords, the page URL, and description of each pages on the website</w:t>
      </w:r>
      <w:r>
        <w:br/>
        <w:t>Click on the three dots next to the pages on the menu.</w:t>
      </w:r>
      <w:r>
        <w:br/>
        <w:t>Then click on “SEO &amp; Social”.</w:t>
      </w:r>
      <w:r>
        <w:br/>
        <w:t>There you can add description on the page (same description for all pages – date, location, name of event)</w:t>
      </w:r>
      <w:r>
        <w:br/>
        <w:t xml:space="preserve">Enter the keywords: name of event, year, location, </w:t>
      </w:r>
      <w:proofErr w:type="spellStart"/>
      <w:r>
        <w:t>etc</w:t>
      </w:r>
      <w:proofErr w:type="spellEnd"/>
      <w:r>
        <w:br/>
        <w:t>Also make sure to create a title that differentiates from other titles on other websites</w:t>
      </w:r>
      <w:r>
        <w:br/>
      </w:r>
      <w:r w:rsidRPr="00681FF0">
        <w:rPr>
          <w:color w:val="FF0000"/>
        </w:rPr>
        <w:t>A lot of times it happens that you just copy the page from another to create a new one. Then it happens that the URL is “copy of …”. Please change it, as well as the title! Always make sure to update the SEO when you add a new page.</w:t>
      </w:r>
    </w:p>
    <w:p w:rsidR="00382708" w:rsidRDefault="00382708" w:rsidP="00382708">
      <w:pPr>
        <w:pStyle w:val="ListParagraph"/>
      </w:pPr>
    </w:p>
    <w:p w:rsidR="00382708" w:rsidRDefault="00382708" w:rsidP="00382708">
      <w:r>
        <w:t>When you make changes, it will not immediately be shown on the internet as it needs time to connect to google.</w:t>
      </w:r>
    </w:p>
    <w:p w:rsidR="00382708" w:rsidRPr="007C2052" w:rsidRDefault="00382708" w:rsidP="007C2052"/>
    <w:sectPr w:rsidR="00382708" w:rsidRPr="007C2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291474"/>
      <w:docPartObj>
        <w:docPartGallery w:val="Page Numbers (Bottom of Page)"/>
        <w:docPartUnique/>
      </w:docPartObj>
    </w:sdtPr>
    <w:sdtEndPr>
      <w:rPr>
        <w:noProof/>
      </w:rPr>
    </w:sdtEndPr>
    <w:sdtContent>
      <w:p w:rsidR="001A0125" w:rsidRDefault="0038270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A0125" w:rsidRDefault="00382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25" w:rsidRDefault="00382708">
    <w:pPr>
      <w:pStyle w:val="Footer"/>
      <w:jc w:val="center"/>
    </w:pPr>
    <w:r>
      <w:t>16</w:t>
    </w:r>
  </w:p>
  <w:p w:rsidR="001A0125" w:rsidRDefault="0038270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4195B"/>
    <w:multiLevelType w:val="hybridMultilevel"/>
    <w:tmpl w:val="DBC81B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E840018"/>
    <w:multiLevelType w:val="multilevel"/>
    <w:tmpl w:val="9DE865C2"/>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2D270C8"/>
    <w:multiLevelType w:val="hybridMultilevel"/>
    <w:tmpl w:val="FF90D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52"/>
    <w:rsid w:val="001F765B"/>
    <w:rsid w:val="00382708"/>
    <w:rsid w:val="007C2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A1CA8-A232-4134-82C1-6F5B3029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52"/>
  </w:style>
  <w:style w:type="paragraph" w:styleId="Heading1">
    <w:name w:val="heading 1"/>
    <w:basedOn w:val="Normal"/>
    <w:next w:val="Normal"/>
    <w:link w:val="Heading1Char"/>
    <w:uiPriority w:val="9"/>
    <w:qFormat/>
    <w:rsid w:val="007C2052"/>
    <w:pPr>
      <w:keepNext/>
      <w:keepLines/>
      <w:spacing w:after="0"/>
      <w:outlineLvl w:val="0"/>
    </w:pPr>
    <w:rPr>
      <w:rFonts w:ascii="Calibri" w:eastAsiaTheme="majorEastAsia" w:hAnsi="Calibr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052"/>
    <w:rPr>
      <w:rFonts w:ascii="Calibri" w:eastAsiaTheme="majorEastAsia" w:hAnsi="Calibri" w:cstheme="majorBidi"/>
      <w:b/>
      <w:sz w:val="28"/>
      <w:szCs w:val="32"/>
    </w:rPr>
  </w:style>
  <w:style w:type="paragraph" w:styleId="ListParagraph">
    <w:name w:val="List Paragraph"/>
    <w:basedOn w:val="Normal"/>
    <w:uiPriority w:val="34"/>
    <w:qFormat/>
    <w:rsid w:val="007C2052"/>
    <w:pPr>
      <w:ind w:left="720"/>
      <w:contextualSpacing/>
    </w:pPr>
  </w:style>
  <w:style w:type="paragraph" w:styleId="Footer">
    <w:name w:val="footer"/>
    <w:basedOn w:val="Normal"/>
    <w:link w:val="FooterChar"/>
    <w:uiPriority w:val="99"/>
    <w:unhideWhenUsed/>
    <w:rsid w:val="00382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708"/>
  </w:style>
  <w:style w:type="character" w:styleId="Hyperlink">
    <w:name w:val="Hyperlink"/>
    <w:basedOn w:val="DefaultParagraphFont"/>
    <w:uiPriority w:val="99"/>
    <w:unhideWhenUsed/>
    <w:rsid w:val="003827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webmasters/verification/verification?hl=en&amp;siteUrl=https://www.abbeyconference.ie/&amp;continue=https://www.google.com/webmasters/tools/dashboard?hl%3Den%26authuser%3D0%26siteUrl%3Dhttps://www.abbeyconference.ie/%26sig%3DALjLGbMsEH9ljIoDtrPaJV_ZMzut_OD2OA&amp;theme=wmt&amp;authuser=0&amp;priorities=vfile,vmeta,vdns,vanalytics,vtagmanager&amp;tid=alternate" TargetMode="External"/><Relationship Id="rId13" Type="http://schemas.openxmlformats.org/officeDocument/2006/relationships/footer" Target="footer1.xml"/><Relationship Id="rId18" Type="http://schemas.openxmlformats.org/officeDocument/2006/relationships/hyperlink" Target="mailto:greg@abbey.i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analytics.google.com/analytics/web/"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ogle.com/webmasters/tools/analytics-property-selection?utm_medium=incoming-link&amp;utm_campaign=HelpCenter"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www.google.com/webmasters/tools/submit-url?hl=en&amp;mesd=AB9YKzIUeCFnRyCsS1trlzqpIuyVlvwbxrlQr4YkfOd9c8vyQEbHcDnErdg9unzYX1cHKzgDhXgmNCRw0XrV6PGX_L3i5VSj5vZqo-izbx_mosZ9Ml7rI6PxL8M0DtniM5ESzTBa3R6H&amp;pli=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A28EF85A</Template>
  <TotalTime>2</TotalTime>
  <Pages>8</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Peacock</dc:creator>
  <cp:keywords/>
  <dc:description/>
  <cp:lastModifiedBy>Julie Peacock</cp:lastModifiedBy>
  <cp:revision>2</cp:revision>
  <dcterms:created xsi:type="dcterms:W3CDTF">2019-12-09T14:38:00Z</dcterms:created>
  <dcterms:modified xsi:type="dcterms:W3CDTF">2019-12-09T14:45:00Z</dcterms:modified>
</cp:coreProperties>
</file>