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24" w:rsidRDefault="00BA7C38">
      <w:pPr>
        <w:rPr>
          <w:noProof/>
          <w:lang w:eastAsia="en-IE"/>
        </w:rPr>
      </w:pPr>
      <w:r>
        <w:rPr>
          <w:noProof/>
          <w:lang w:eastAsia="en-IE"/>
        </w:rPr>
        <w:t xml:space="preserve">                                                       </w:t>
      </w:r>
      <w:r>
        <w:rPr>
          <w:noProof/>
          <w:lang w:eastAsia="en-IE"/>
        </w:rPr>
        <w:drawing>
          <wp:inline distT="0" distB="0" distL="0" distR="0">
            <wp:extent cx="2647315" cy="903605"/>
            <wp:effectExtent l="0" t="0" r="635" b="0"/>
            <wp:docPr id="2" name="Picture 2" descr="\\abbey-fp02\RedirectedFolders$\juliep\Desktop\Abbe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bbey-fp02\RedirectedFolders$\juliep\Desktop\Abbey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C38" w:rsidRPr="00BA7C38" w:rsidRDefault="00BA7C38">
      <w:pPr>
        <w:rPr>
          <w:b/>
          <w:noProof/>
          <w:sz w:val="24"/>
          <w:szCs w:val="24"/>
          <w:u w:val="single"/>
          <w:lang w:eastAsia="en-IE"/>
        </w:rPr>
      </w:pPr>
    </w:p>
    <w:p w:rsidR="00BA7C38" w:rsidRPr="00813F8E" w:rsidRDefault="00BA7C38">
      <w:pPr>
        <w:rPr>
          <w:noProof/>
          <w:sz w:val="24"/>
          <w:szCs w:val="24"/>
          <w:lang w:eastAsia="en-IE"/>
        </w:rPr>
      </w:pPr>
      <w:r w:rsidRPr="00813F8E">
        <w:rPr>
          <w:noProof/>
          <w:sz w:val="24"/>
          <w:szCs w:val="24"/>
          <w:lang w:eastAsia="en-IE"/>
        </w:rPr>
        <w:t>Processing  a refund</w:t>
      </w:r>
      <w:r w:rsidR="00813F8E" w:rsidRPr="00813F8E">
        <w:rPr>
          <w:noProof/>
          <w:sz w:val="24"/>
          <w:szCs w:val="24"/>
          <w:lang w:eastAsia="en-IE"/>
        </w:rPr>
        <w:t xml:space="preserve"> by bank transfer </w:t>
      </w:r>
    </w:p>
    <w:p w:rsidR="00BA7C38" w:rsidRDefault="00BA7C38" w:rsidP="00BA7C38">
      <w:pPr>
        <w:pStyle w:val="ListParagraph"/>
        <w:numPr>
          <w:ilvl w:val="0"/>
          <w:numId w:val="1"/>
        </w:numPr>
      </w:pPr>
      <w:r>
        <w:t>In internet explorer : Shared staff docs &gt; accounts doc &gt; refund authorisation form</w:t>
      </w:r>
    </w:p>
    <w:p w:rsidR="00BA7C38" w:rsidRDefault="00BA7C38" w:rsidP="00BA7C38">
      <w:pPr>
        <w:pStyle w:val="ListParagraph"/>
        <w:numPr>
          <w:ilvl w:val="0"/>
          <w:numId w:val="1"/>
        </w:numPr>
      </w:pPr>
      <w:r>
        <w:t xml:space="preserve">                                                                             </w:t>
      </w:r>
    </w:p>
    <w:p w:rsidR="00BA7C38" w:rsidRDefault="00813F8E" w:rsidP="00BA7C38">
      <w:pPr>
        <w:pStyle w:val="ListParagraph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EB6927" wp14:editId="692DC000">
                <wp:simplePos x="0" y="0"/>
                <wp:positionH relativeFrom="column">
                  <wp:posOffset>3190875</wp:posOffset>
                </wp:positionH>
                <wp:positionV relativeFrom="paragraph">
                  <wp:posOffset>41275</wp:posOffset>
                </wp:positionV>
                <wp:extent cx="3061970" cy="4419600"/>
                <wp:effectExtent l="0" t="0" r="2413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C38" w:rsidRDefault="00BA7C38" w:rsidP="00BA7C38">
                            <w:pPr>
                              <w:spacing w:after="0"/>
                            </w:pPr>
                            <w:r w:rsidRPr="00813F8E">
                              <w:rPr>
                                <w:b/>
                                <w:u w:val="single"/>
                              </w:rPr>
                              <w:t>Country-</w:t>
                            </w:r>
                            <w:r>
                              <w:t xml:space="preserve"> TP Ireland</w:t>
                            </w:r>
                          </w:p>
                          <w:p w:rsidR="00BA7C38" w:rsidRDefault="00BA7C38" w:rsidP="00BA7C38">
                            <w:pPr>
                              <w:spacing w:after="0"/>
                            </w:pPr>
                            <w:r w:rsidRPr="00813F8E">
                              <w:rPr>
                                <w:b/>
                                <w:u w:val="single"/>
                              </w:rPr>
                              <w:t>Currency</w:t>
                            </w:r>
                            <w:r>
                              <w:t xml:space="preserve"> - €</w:t>
                            </w:r>
                            <w:r w:rsidR="00813F8E">
                              <w:t xml:space="preserve">/£ select the currency that the conference is taking place in </w:t>
                            </w:r>
                          </w:p>
                          <w:p w:rsidR="00BA7C38" w:rsidRDefault="00BA7C38" w:rsidP="00BA7C38">
                            <w:pPr>
                              <w:spacing w:after="0"/>
                            </w:pPr>
                            <w:r w:rsidRPr="00813F8E">
                              <w:rPr>
                                <w:b/>
                                <w:u w:val="single"/>
                              </w:rPr>
                              <w:t>Refund required</w:t>
                            </w:r>
                            <w:r>
                              <w:t xml:space="preserve"> – insert amount to be refunded </w:t>
                            </w:r>
                          </w:p>
                          <w:p w:rsidR="00BA7C38" w:rsidRDefault="00BA7C38" w:rsidP="00BA7C38">
                            <w:pPr>
                              <w:spacing w:after="0"/>
                            </w:pPr>
                            <w:r>
                              <w:t xml:space="preserve">Check the relevant box </w:t>
                            </w:r>
                          </w:p>
                          <w:p w:rsidR="00813F8E" w:rsidRPr="00813F8E" w:rsidRDefault="00813F8E" w:rsidP="00BA7C3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Please select*- </w:t>
                            </w:r>
                            <w:r>
                              <w:t>use the drop down the to indicate the value of the refund,</w:t>
                            </w:r>
                          </w:p>
                          <w:p w:rsidR="00BA7C38" w:rsidRDefault="00813F8E" w:rsidP="00BA7C38">
                            <w:pPr>
                              <w:spacing w:after="0"/>
                            </w:pPr>
                            <w:r w:rsidRPr="00813F8E">
                              <w:rPr>
                                <w:b/>
                                <w:u w:val="single"/>
                              </w:rPr>
                              <w:t>File ref</w:t>
                            </w:r>
                            <w:r>
                              <w:t xml:space="preserve"> : This is a specific file ref for each conference and can be located in the last tab in the RB ( receipt book)</w:t>
                            </w:r>
                          </w:p>
                          <w:p w:rsidR="00BA7C38" w:rsidRDefault="00813F8E" w:rsidP="00BA7C38">
                            <w:pPr>
                              <w:spacing w:after="0"/>
                            </w:pPr>
                            <w:r w:rsidRPr="00813F8E">
                              <w:rPr>
                                <w:b/>
                                <w:u w:val="single"/>
                              </w:rPr>
                              <w:t>Agent code</w:t>
                            </w:r>
                            <w:r>
                              <w:t xml:space="preserve"> – Same as above </w:t>
                            </w:r>
                          </w:p>
                          <w:p w:rsidR="00813F8E" w:rsidRDefault="00813F8E" w:rsidP="00BA7C38">
                            <w:pPr>
                              <w:spacing w:after="0"/>
                            </w:pPr>
                            <w:r w:rsidRPr="00813F8E">
                              <w:rPr>
                                <w:b/>
                                <w:u w:val="single"/>
                              </w:rPr>
                              <w:t>Conference Name</w:t>
                            </w:r>
                            <w:r>
                              <w:t xml:space="preserve"> – </w:t>
                            </w: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 xml:space="preserve"> Agile lean ( must match the file ref &amp; agent code)</w:t>
                            </w:r>
                          </w:p>
                          <w:p w:rsidR="00813F8E" w:rsidRDefault="00813F8E" w:rsidP="00BA7C38">
                            <w:pPr>
                              <w:spacing w:after="0"/>
                            </w:pPr>
                            <w:r w:rsidRPr="00813F8E">
                              <w:rPr>
                                <w:b/>
                                <w:u w:val="single"/>
                              </w:rPr>
                              <w:t>Name and ID</w:t>
                            </w:r>
                            <w:r>
                              <w:t xml:space="preserve"> –include the Events Air ID with the </w:t>
                            </w:r>
                            <w:proofErr w:type="spellStart"/>
                            <w:r>
                              <w:t>delelgates</w:t>
                            </w:r>
                            <w:proofErr w:type="spellEnd"/>
                            <w:r>
                              <w:t xml:space="preserve"> name</w:t>
                            </w:r>
                          </w:p>
                          <w:p w:rsidR="00BA7C38" w:rsidRDefault="00BA7C38" w:rsidP="00BA7C38">
                            <w:pPr>
                              <w:spacing w:after="0"/>
                            </w:pPr>
                            <w:r w:rsidRPr="00813F8E">
                              <w:rPr>
                                <w:b/>
                                <w:u w:val="single"/>
                              </w:rPr>
                              <w:t>Reason for refund</w:t>
                            </w:r>
                            <w:r>
                              <w:t xml:space="preserve"> – Brief description </w:t>
                            </w: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 xml:space="preserve"> accom</w:t>
                            </w:r>
                            <w:r w:rsidR="00813F8E">
                              <w:t>m</w:t>
                            </w:r>
                            <w:r>
                              <w:t xml:space="preserve">odation cancelation or </w:t>
                            </w:r>
                            <w:proofErr w:type="spellStart"/>
                            <w:r>
                              <w:t>reg</w:t>
                            </w:r>
                            <w:proofErr w:type="spellEnd"/>
                            <w:r>
                              <w:t xml:space="preserve"> cancelation</w:t>
                            </w:r>
                            <w:r w:rsidR="00717C4F">
                              <w:t xml:space="preserve">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</w:p>
                          <w:p w:rsidR="00BA7C38" w:rsidRDefault="00BA7C38" w:rsidP="00BA7C38">
                            <w:pPr>
                              <w:spacing w:after="0"/>
                            </w:pPr>
                            <w:r w:rsidRPr="00813F8E">
                              <w:rPr>
                                <w:b/>
                                <w:u w:val="single"/>
                              </w:rPr>
                              <w:t>Bank Detail</w:t>
                            </w:r>
                            <w:r>
                              <w:t xml:space="preserve"> –</w:t>
                            </w:r>
                            <w:r w:rsidR="004E069F">
                              <w:t>Customer name ,Bank name ,bank address ( if possible) IBAN BIC Sort CODE</w:t>
                            </w:r>
                          </w:p>
                          <w:p w:rsidR="00813F8E" w:rsidRDefault="00813F8E" w:rsidP="00BA7C38">
                            <w:pPr>
                              <w:spacing w:after="0"/>
                            </w:pPr>
                            <w:r w:rsidRPr="00813F8E">
                              <w:rPr>
                                <w:b/>
                                <w:u w:val="single"/>
                              </w:rPr>
                              <w:t>Signature</w:t>
                            </w:r>
                            <w:r>
                              <w:t xml:space="preserve">- Sign off from an appropriate manager depending on the amount of the refund </w:t>
                            </w:r>
                          </w:p>
                          <w:p w:rsidR="00813F8E" w:rsidRDefault="00813F8E" w:rsidP="00BA7C38">
                            <w:pPr>
                              <w:spacing w:after="0"/>
                            </w:pPr>
                          </w:p>
                          <w:p w:rsidR="00BA7C38" w:rsidRDefault="00BA7C38"/>
                          <w:p w:rsidR="00BA7C38" w:rsidRDefault="00BA7C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B69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25pt;margin-top:3.25pt;width:241.1pt;height:3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">
                <v:textbox>
                  <w:txbxContent>
                    <w:p w:rsidR="00BA7C38" w:rsidRDefault="00BA7C38" w:rsidP="00BA7C38">
                      <w:pPr>
                        <w:spacing w:after="0"/>
                      </w:pPr>
                      <w:r w:rsidRPr="00813F8E">
                        <w:rPr>
                          <w:b/>
                          <w:u w:val="single"/>
                        </w:rPr>
                        <w:t>Country-</w:t>
                      </w:r>
                      <w:r>
                        <w:t xml:space="preserve"> TP Ireland</w:t>
                      </w:r>
                    </w:p>
                    <w:p w:rsidR="00BA7C38" w:rsidRDefault="00BA7C38" w:rsidP="00BA7C38">
                      <w:pPr>
                        <w:spacing w:after="0"/>
                      </w:pPr>
                      <w:r w:rsidRPr="00813F8E">
                        <w:rPr>
                          <w:b/>
                          <w:u w:val="single"/>
                        </w:rPr>
                        <w:t>Currency</w:t>
                      </w:r>
                      <w:r>
                        <w:t xml:space="preserve"> - €</w:t>
                      </w:r>
                      <w:r w:rsidR="00813F8E">
                        <w:t xml:space="preserve">/£ select the currency that the conference is taking place in </w:t>
                      </w:r>
                    </w:p>
                    <w:p w:rsidR="00BA7C38" w:rsidRDefault="00BA7C38" w:rsidP="00BA7C38">
                      <w:pPr>
                        <w:spacing w:after="0"/>
                      </w:pPr>
                      <w:r w:rsidRPr="00813F8E">
                        <w:rPr>
                          <w:b/>
                          <w:u w:val="single"/>
                        </w:rPr>
                        <w:t>Refund required</w:t>
                      </w:r>
                      <w:r>
                        <w:t xml:space="preserve"> – insert amount to be refunded </w:t>
                      </w:r>
                    </w:p>
                    <w:p w:rsidR="00BA7C38" w:rsidRDefault="00BA7C38" w:rsidP="00BA7C38">
                      <w:pPr>
                        <w:spacing w:after="0"/>
                      </w:pPr>
                      <w:r>
                        <w:t xml:space="preserve">Check the relevant box </w:t>
                      </w:r>
                    </w:p>
                    <w:p w:rsidR="00813F8E" w:rsidRPr="00813F8E" w:rsidRDefault="00813F8E" w:rsidP="00BA7C3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Please select*- </w:t>
                      </w:r>
                      <w:r>
                        <w:t>use the drop down the to indicate the value of the refund,</w:t>
                      </w:r>
                    </w:p>
                    <w:p w:rsidR="00BA7C38" w:rsidRDefault="00813F8E" w:rsidP="00BA7C38">
                      <w:pPr>
                        <w:spacing w:after="0"/>
                      </w:pPr>
                      <w:r w:rsidRPr="00813F8E">
                        <w:rPr>
                          <w:b/>
                          <w:u w:val="single"/>
                        </w:rPr>
                        <w:t>File ref</w:t>
                      </w:r>
                      <w:r>
                        <w:t xml:space="preserve"> : This is a specific file ref for each conference and can be located in the last tab in the RB ( receipt book)</w:t>
                      </w:r>
                    </w:p>
                    <w:p w:rsidR="00BA7C38" w:rsidRDefault="00813F8E" w:rsidP="00BA7C38">
                      <w:pPr>
                        <w:spacing w:after="0"/>
                      </w:pPr>
                      <w:r w:rsidRPr="00813F8E">
                        <w:rPr>
                          <w:b/>
                          <w:u w:val="single"/>
                        </w:rPr>
                        <w:t>Agent code</w:t>
                      </w:r>
                      <w:r>
                        <w:t xml:space="preserve"> – Same as above </w:t>
                      </w:r>
                    </w:p>
                    <w:p w:rsidR="00813F8E" w:rsidRDefault="00813F8E" w:rsidP="00BA7C38">
                      <w:pPr>
                        <w:spacing w:after="0"/>
                      </w:pPr>
                      <w:r w:rsidRPr="00813F8E">
                        <w:rPr>
                          <w:b/>
                          <w:u w:val="single"/>
                        </w:rPr>
                        <w:t>Conference Name</w:t>
                      </w:r>
                      <w:r>
                        <w:t xml:space="preserve"> – </w:t>
                      </w:r>
                      <w:proofErr w:type="spellStart"/>
                      <w:r>
                        <w:t>eg</w:t>
                      </w:r>
                      <w:proofErr w:type="spellEnd"/>
                      <w:r>
                        <w:t xml:space="preserve"> Agile lean ( must match the file ref &amp; agent code)</w:t>
                      </w:r>
                    </w:p>
                    <w:p w:rsidR="00813F8E" w:rsidRDefault="00813F8E" w:rsidP="00BA7C38">
                      <w:pPr>
                        <w:spacing w:after="0"/>
                      </w:pPr>
                      <w:r w:rsidRPr="00813F8E">
                        <w:rPr>
                          <w:b/>
                          <w:u w:val="single"/>
                        </w:rPr>
                        <w:t>Name and ID</w:t>
                      </w:r>
                      <w:r>
                        <w:t xml:space="preserve"> –include the Events Air ID with the </w:t>
                      </w:r>
                      <w:proofErr w:type="spellStart"/>
                      <w:r>
                        <w:t>delelgates</w:t>
                      </w:r>
                      <w:proofErr w:type="spellEnd"/>
                      <w:r>
                        <w:t xml:space="preserve"> name</w:t>
                      </w:r>
                    </w:p>
                    <w:p w:rsidR="00BA7C38" w:rsidRDefault="00BA7C38" w:rsidP="00BA7C38">
                      <w:pPr>
                        <w:spacing w:after="0"/>
                      </w:pPr>
                      <w:r w:rsidRPr="00813F8E">
                        <w:rPr>
                          <w:b/>
                          <w:u w:val="single"/>
                        </w:rPr>
                        <w:t>Reason for refund</w:t>
                      </w:r>
                      <w:r>
                        <w:t xml:space="preserve"> – Brief description </w:t>
                      </w:r>
                      <w:proofErr w:type="spellStart"/>
                      <w:r>
                        <w:t>eg</w:t>
                      </w:r>
                      <w:proofErr w:type="spellEnd"/>
                      <w:r>
                        <w:t xml:space="preserve"> accom</w:t>
                      </w:r>
                      <w:r w:rsidR="00813F8E">
                        <w:t>m</w:t>
                      </w:r>
                      <w:r>
                        <w:t xml:space="preserve">odation cancelation or </w:t>
                      </w:r>
                      <w:proofErr w:type="spellStart"/>
                      <w:r>
                        <w:t>reg</w:t>
                      </w:r>
                      <w:proofErr w:type="spellEnd"/>
                      <w:r>
                        <w:t xml:space="preserve"> cancelation</w:t>
                      </w:r>
                      <w:r w:rsidR="00717C4F">
                        <w:t xml:space="preserve"> </w:t>
                      </w:r>
                      <w:proofErr w:type="spellStart"/>
                      <w:r>
                        <w:t>etc</w:t>
                      </w:r>
                      <w:proofErr w:type="spellEnd"/>
                    </w:p>
                    <w:p w:rsidR="00BA7C38" w:rsidRDefault="00BA7C38" w:rsidP="00BA7C38">
                      <w:pPr>
                        <w:spacing w:after="0"/>
                      </w:pPr>
                      <w:r w:rsidRPr="00813F8E">
                        <w:rPr>
                          <w:b/>
                          <w:u w:val="single"/>
                        </w:rPr>
                        <w:t>Bank Detail</w:t>
                      </w:r>
                      <w:r>
                        <w:t xml:space="preserve"> –</w:t>
                      </w:r>
                      <w:r w:rsidR="004E069F">
                        <w:t>Customer name ,Bank name ,bank address ( if possible) IBAN BIC Sort CODE</w:t>
                      </w:r>
                    </w:p>
                    <w:p w:rsidR="00813F8E" w:rsidRDefault="00813F8E" w:rsidP="00BA7C38">
                      <w:pPr>
                        <w:spacing w:after="0"/>
                      </w:pPr>
                      <w:r w:rsidRPr="00813F8E">
                        <w:rPr>
                          <w:b/>
                          <w:u w:val="single"/>
                        </w:rPr>
                        <w:t>Signature</w:t>
                      </w:r>
                      <w:r>
                        <w:t xml:space="preserve">- Sign off from an appropriate manager depending on the amount of the refund </w:t>
                      </w:r>
                    </w:p>
                    <w:p w:rsidR="00813F8E" w:rsidRDefault="00813F8E" w:rsidP="00BA7C38">
                      <w:pPr>
                        <w:spacing w:after="0"/>
                      </w:pPr>
                    </w:p>
                    <w:p w:rsidR="00BA7C38" w:rsidRDefault="00BA7C38"/>
                    <w:p w:rsidR="00BA7C38" w:rsidRDefault="00BA7C38"/>
                  </w:txbxContent>
                </v:textbox>
              </v:shape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 wp14:anchorId="6FF60C53" wp14:editId="4D43B593">
            <wp:extent cx="2713990" cy="431833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4505" cy="43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C38">
        <w:t xml:space="preserve">       </w:t>
      </w:r>
    </w:p>
    <w:p w:rsidR="00BA7C38" w:rsidRDefault="00BA7C38" w:rsidP="00BA7C38">
      <w:pPr>
        <w:pStyle w:val="ListParagraph"/>
      </w:pPr>
    </w:p>
    <w:p w:rsidR="00BA7C38" w:rsidRDefault="00BA7C38" w:rsidP="00BA7C38">
      <w:pPr>
        <w:pStyle w:val="ListParagraph"/>
      </w:pPr>
      <w:r>
        <w:t xml:space="preserve">3.Print document </w:t>
      </w:r>
    </w:p>
    <w:p w:rsidR="00BA7C38" w:rsidRDefault="00BA7C38" w:rsidP="00BA7C38">
      <w:pPr>
        <w:pStyle w:val="ListParagraph"/>
      </w:pPr>
      <w:r>
        <w:t>4.Sign</w:t>
      </w:r>
      <w:r w:rsidR="00717C4F">
        <w:t xml:space="preserve"> and scan .</w:t>
      </w:r>
    </w:p>
    <w:p w:rsidR="00717C4F" w:rsidRDefault="00717C4F" w:rsidP="00BA7C38">
      <w:pPr>
        <w:pStyle w:val="ListParagraph"/>
      </w:pPr>
      <w:r>
        <w:t xml:space="preserve">5.Email </w:t>
      </w:r>
      <w:r w:rsidR="00BF4B94">
        <w:t xml:space="preserve">Daniel </w:t>
      </w:r>
      <w:r w:rsidR="00E74E30">
        <w:t xml:space="preserve">in Finance – </w:t>
      </w:r>
      <w:hyperlink r:id="rId7" w:history="1">
        <w:r w:rsidR="00813F8E" w:rsidRPr="0020143B">
          <w:rPr>
            <w:rStyle w:val="Hyperlink"/>
          </w:rPr>
          <w:t>danield@abbey.ie</w:t>
        </w:r>
      </w:hyperlink>
    </w:p>
    <w:p w:rsidR="00BA7C38" w:rsidRPr="00BA7C38" w:rsidRDefault="00F16147" w:rsidP="00BA7C38">
      <w:pPr>
        <w:pStyle w:val="ListParagraph"/>
      </w:pPr>
      <w:r>
        <w:t xml:space="preserve">6.Rename doc with Conference name and ID number and save in </w:t>
      </w:r>
      <w:hyperlink r:id="rId8" w:history="1">
        <w:r w:rsidRPr="00F16147">
          <w:rPr>
            <w:rStyle w:val="Hyperlink"/>
          </w:rPr>
          <w:t>N:\Conference &amp; Events\Financials\Bank Transfers 2019\D.S Bank transf</w:t>
        </w:r>
        <w:bookmarkStart w:id="0" w:name="_GoBack"/>
        <w:bookmarkEnd w:id="0"/>
        <w:r w:rsidRPr="00F16147">
          <w:rPr>
            <w:rStyle w:val="Hyperlink"/>
          </w:rPr>
          <w:t>er refunds sent</w:t>
        </w:r>
      </w:hyperlink>
    </w:p>
    <w:sectPr w:rsidR="00BA7C38" w:rsidRPr="00BA7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F691E"/>
    <w:multiLevelType w:val="hybridMultilevel"/>
    <w:tmpl w:val="D33064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38"/>
    <w:rsid w:val="004E069F"/>
    <w:rsid w:val="00717C4F"/>
    <w:rsid w:val="00813F8E"/>
    <w:rsid w:val="008D059D"/>
    <w:rsid w:val="00B263D2"/>
    <w:rsid w:val="00BA7C38"/>
    <w:rsid w:val="00BE198E"/>
    <w:rsid w:val="00BF4B94"/>
    <w:rsid w:val="00CA76DA"/>
    <w:rsid w:val="00E74E30"/>
    <w:rsid w:val="00F1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04D03-52F7-412C-9C0E-E475225F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N:\Conference%20&amp;%20Events\Financials\Bank%20Transfers%202019\D.S%20Bank%20transfer%20refunds%20s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d@abbe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E822882B</Template>
  <TotalTime>39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Peacock</dc:creator>
  <cp:lastModifiedBy>Julie Peacock</cp:lastModifiedBy>
  <cp:revision>8</cp:revision>
  <dcterms:created xsi:type="dcterms:W3CDTF">2018-01-10T11:08:00Z</dcterms:created>
  <dcterms:modified xsi:type="dcterms:W3CDTF">2019-12-09T11:32:00Z</dcterms:modified>
</cp:coreProperties>
</file>